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0AF3C" w14:textId="6414C1F0" w:rsidR="00533E21" w:rsidRPr="00255DA1" w:rsidRDefault="004E596D" w:rsidP="00224584">
      <w:pPr>
        <w:ind w:left="66"/>
        <w:rPr>
          <w:rFonts w:ascii="Roboto" w:hAnsi="Roboto"/>
          <w:b/>
          <w:sz w:val="48"/>
          <w:szCs w:val="48"/>
        </w:rPr>
      </w:pPr>
      <w:r>
        <w:rPr>
          <w:rFonts w:ascii="Roboto" w:hAnsi="Roboto"/>
          <w:b/>
          <w:sz w:val="48"/>
          <w:szCs w:val="48"/>
        </w:rPr>
        <w:t>I</w:t>
      </w:r>
      <w:r w:rsidR="00875FC8" w:rsidRPr="00255DA1">
        <w:rPr>
          <w:rFonts w:ascii="Roboto" w:hAnsi="Roboto"/>
          <w:b/>
          <w:sz w:val="48"/>
          <w:szCs w:val="48"/>
        </w:rPr>
        <w:t>ndikatorer</w:t>
      </w:r>
      <w:r w:rsidR="00BA46F1" w:rsidRPr="00255DA1">
        <w:rPr>
          <w:rFonts w:ascii="Roboto" w:hAnsi="Roboto"/>
          <w:b/>
          <w:sz w:val="48"/>
          <w:szCs w:val="48"/>
        </w:rPr>
        <w:t xml:space="preserve"> </w:t>
      </w:r>
      <w:r w:rsidR="00033A90" w:rsidRPr="00255DA1">
        <w:rPr>
          <w:rFonts w:ascii="Roboto" w:hAnsi="Roboto"/>
          <w:b/>
          <w:sz w:val="48"/>
          <w:szCs w:val="48"/>
        </w:rPr>
        <w:t>och näringslivets deltagande</w:t>
      </w:r>
    </w:p>
    <w:p w14:paraId="363AF924" w14:textId="77777777" w:rsidR="00255DA1" w:rsidRDefault="00255DA1" w:rsidP="00224584">
      <w:pPr>
        <w:ind w:left="66"/>
        <w:rPr>
          <w:rFonts w:ascii="Roboto" w:hAnsi="Roboto"/>
          <w:i/>
          <w:sz w:val="20"/>
          <w:szCs w:val="20"/>
        </w:rPr>
      </w:pPr>
    </w:p>
    <w:p w14:paraId="28FC1682" w14:textId="3F536FF3" w:rsidR="00255DA1" w:rsidRDefault="00255DA1" w:rsidP="00224584">
      <w:pPr>
        <w:ind w:left="66"/>
        <w:rPr>
          <w:rFonts w:ascii="Roboto" w:hAnsi="Roboto"/>
          <w:sz w:val="20"/>
          <w:szCs w:val="20"/>
        </w:rPr>
      </w:pPr>
      <w:r w:rsidRPr="00255DA1">
        <w:rPr>
          <w:rFonts w:ascii="Roboto" w:hAnsi="Roboto"/>
          <w:i/>
          <w:sz w:val="20"/>
          <w:szCs w:val="20"/>
        </w:rPr>
        <w:t>Denna sammanställning ska lämnas in tillsammans med lägesrapport i samband med ansökan om utbetalning via Min Ansök</w:t>
      </w:r>
      <w:r>
        <w:rPr>
          <w:rFonts w:ascii="Roboto" w:hAnsi="Roboto"/>
          <w:i/>
          <w:sz w:val="20"/>
          <w:szCs w:val="20"/>
        </w:rPr>
        <w:t>an. Sammanställningen kan även efterfrågas av nationell kontrollant.</w:t>
      </w:r>
    </w:p>
    <w:p w14:paraId="0F74B904" w14:textId="77777777" w:rsidR="00255DA1" w:rsidRDefault="00255DA1" w:rsidP="00224584">
      <w:pPr>
        <w:ind w:left="66"/>
        <w:rPr>
          <w:rFonts w:ascii="Roboto" w:hAnsi="Roboto"/>
          <w:b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925"/>
      </w:tblGrid>
      <w:tr w:rsidR="0018769D" w14:paraId="0EC8FB7C" w14:textId="77777777" w:rsidTr="0018769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593727" w14:textId="31AF955D" w:rsidR="0018769D" w:rsidRPr="00DA10DE" w:rsidRDefault="0018769D" w:rsidP="0018769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Projektnamn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9819" w14:textId="77777777" w:rsidR="0018769D" w:rsidRPr="00DA10DE" w:rsidRDefault="0018769D" w:rsidP="0018769D">
            <w:pPr>
              <w:rPr>
                <w:b/>
                <w:szCs w:val="22"/>
              </w:rPr>
            </w:pPr>
            <w:r w:rsidRPr="00D305F7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D305F7">
              <w:instrText xml:space="preserve"> FORMTEXT </w:instrText>
            </w:r>
            <w:r w:rsidRPr="00D305F7">
              <w:rPr>
                <w:lang w:val="en-US"/>
              </w:rPr>
            </w:r>
            <w:r w:rsidRPr="00D305F7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fldChar w:fldCharType="end"/>
            </w:r>
          </w:p>
        </w:tc>
      </w:tr>
      <w:tr w:rsidR="0018769D" w14:paraId="056E0D47" w14:textId="77777777" w:rsidTr="0018769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647606" w14:textId="3A47EE81" w:rsidR="0018769D" w:rsidRPr="00DA10DE" w:rsidRDefault="0018769D" w:rsidP="0018769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Ärende-ID (NYPS)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A3F0" w14:textId="77777777" w:rsidR="0018769D" w:rsidRPr="00D305F7" w:rsidRDefault="0018769D" w:rsidP="0018769D">
            <w:pPr>
              <w:rPr>
                <w:lang w:val="en-US"/>
              </w:rPr>
            </w:pPr>
            <w:r w:rsidRPr="00D305F7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D305F7">
              <w:instrText xml:space="preserve"> FORMTEXT </w:instrText>
            </w:r>
            <w:r w:rsidRPr="00D305F7">
              <w:rPr>
                <w:lang w:val="en-US"/>
              </w:rPr>
            </w:r>
            <w:r w:rsidRPr="00D305F7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fldChar w:fldCharType="end"/>
            </w:r>
          </w:p>
        </w:tc>
      </w:tr>
      <w:tr w:rsidR="0018769D" w14:paraId="01670BBF" w14:textId="77777777" w:rsidTr="0018769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BE913E" w14:textId="3CB9C113" w:rsidR="0018769D" w:rsidRPr="00DA10DE" w:rsidRDefault="0018769D" w:rsidP="0018769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Period för rapportering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D2F0" w14:textId="77777777" w:rsidR="0018769D" w:rsidRPr="00E1435B" w:rsidRDefault="0018769D" w:rsidP="0018769D">
            <w:pPr>
              <w:rPr>
                <w:szCs w:val="22"/>
              </w:rPr>
            </w:pPr>
            <w:r w:rsidRPr="00D305F7">
              <w:rPr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D305F7">
              <w:instrText xml:space="preserve"> FORMTEXT </w:instrText>
            </w:r>
            <w:r w:rsidRPr="00D305F7">
              <w:rPr>
                <w:lang w:val="en-US"/>
              </w:rPr>
            </w:r>
            <w:r w:rsidRPr="00D305F7">
              <w:rPr>
                <w:lang w:val="en-US"/>
              </w:rPr>
              <w:fldChar w:fldCharType="separate"/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rPr>
                <w:lang w:val="en-US"/>
              </w:rPr>
              <w:t> </w:t>
            </w:r>
            <w:r w:rsidRPr="00D305F7">
              <w:fldChar w:fldCharType="end"/>
            </w:r>
          </w:p>
        </w:tc>
      </w:tr>
    </w:tbl>
    <w:p w14:paraId="4E195EDE" w14:textId="77777777" w:rsidR="0018769D" w:rsidRDefault="0018769D" w:rsidP="00224584">
      <w:pPr>
        <w:ind w:left="66"/>
        <w:rPr>
          <w:rFonts w:ascii="Roboto" w:hAnsi="Roboto"/>
          <w:b/>
          <w:sz w:val="20"/>
          <w:szCs w:val="20"/>
        </w:rPr>
      </w:pPr>
    </w:p>
    <w:p w14:paraId="17050189" w14:textId="3618A4FC" w:rsidR="00255DA1" w:rsidRPr="00255DA1" w:rsidRDefault="00255DA1" w:rsidP="00224584">
      <w:pPr>
        <w:ind w:left="66"/>
        <w:rPr>
          <w:rFonts w:ascii="Roboto" w:hAnsi="Roboto"/>
          <w:b/>
          <w:sz w:val="20"/>
          <w:szCs w:val="20"/>
        </w:rPr>
      </w:pPr>
      <w:r w:rsidRPr="00255DA1">
        <w:rPr>
          <w:rFonts w:ascii="Roboto" w:hAnsi="Roboto"/>
          <w:b/>
          <w:sz w:val="20"/>
          <w:szCs w:val="20"/>
        </w:rPr>
        <w:t>Uppföljning av programmets mål och resultat</w:t>
      </w:r>
    </w:p>
    <w:p w14:paraId="52701247" w14:textId="15D81623" w:rsidR="00255DA1" w:rsidRDefault="00224584" w:rsidP="00224584">
      <w:pPr>
        <w:ind w:left="66"/>
        <w:rPr>
          <w:rFonts w:ascii="Roboto" w:hAnsi="Roboto"/>
          <w:i/>
          <w:sz w:val="20"/>
          <w:szCs w:val="20"/>
        </w:rPr>
      </w:pPr>
      <w:r w:rsidRPr="00255DA1">
        <w:rPr>
          <w:rFonts w:ascii="Roboto" w:hAnsi="Roboto"/>
          <w:i/>
          <w:sz w:val="20"/>
          <w:szCs w:val="20"/>
        </w:rPr>
        <w:t xml:space="preserve">Som en del i programmets uppföljning av mål och resultat behöver förvaltande myndighet och sekretariat </w:t>
      </w:r>
      <w:r w:rsidR="00255DA1">
        <w:rPr>
          <w:rFonts w:ascii="Roboto" w:hAnsi="Roboto"/>
          <w:i/>
          <w:sz w:val="20"/>
          <w:szCs w:val="20"/>
        </w:rPr>
        <w:t>uppgifter</w:t>
      </w:r>
      <w:r w:rsidRPr="00255DA1">
        <w:rPr>
          <w:rFonts w:ascii="Roboto" w:hAnsi="Roboto"/>
          <w:i/>
          <w:sz w:val="20"/>
          <w:szCs w:val="20"/>
        </w:rPr>
        <w:t xml:space="preserve"> om de företag som har deltagit i eller har berörts av projektets aktiviteter. De enskilda företagen kan komma att kontaktas i framtida utvärderingar av programmet. </w:t>
      </w:r>
    </w:p>
    <w:p w14:paraId="5549FA99" w14:textId="77777777" w:rsidR="00255DA1" w:rsidRDefault="00255DA1" w:rsidP="00224584">
      <w:pPr>
        <w:ind w:left="66"/>
        <w:rPr>
          <w:rFonts w:ascii="Roboto" w:hAnsi="Roboto"/>
          <w:i/>
          <w:sz w:val="20"/>
          <w:szCs w:val="20"/>
        </w:rPr>
      </w:pPr>
    </w:p>
    <w:p w14:paraId="6A7E2492" w14:textId="3C33AF4D" w:rsidR="00255DA1" w:rsidRPr="00255DA1" w:rsidRDefault="00255DA1" w:rsidP="00224584">
      <w:pPr>
        <w:ind w:left="66"/>
        <w:rPr>
          <w:rFonts w:ascii="Roboto" w:hAnsi="Roboto"/>
          <w:b/>
          <w:sz w:val="20"/>
          <w:szCs w:val="20"/>
        </w:rPr>
      </w:pPr>
      <w:r w:rsidRPr="00255DA1">
        <w:rPr>
          <w:rFonts w:ascii="Roboto" w:hAnsi="Roboto"/>
          <w:b/>
          <w:sz w:val="20"/>
          <w:szCs w:val="20"/>
        </w:rPr>
        <w:t>Statligt stöd till deltagande företag</w:t>
      </w:r>
    </w:p>
    <w:p w14:paraId="121FAF87" w14:textId="544CEA17" w:rsidR="00255DA1" w:rsidRDefault="00224584" w:rsidP="00224584">
      <w:pPr>
        <w:ind w:left="66"/>
        <w:rPr>
          <w:rFonts w:ascii="Roboto" w:hAnsi="Roboto"/>
          <w:i/>
          <w:sz w:val="20"/>
          <w:szCs w:val="20"/>
        </w:rPr>
      </w:pPr>
      <w:r w:rsidRPr="00255DA1">
        <w:rPr>
          <w:rFonts w:ascii="Roboto" w:hAnsi="Roboto"/>
          <w:i/>
          <w:sz w:val="20"/>
          <w:szCs w:val="20"/>
        </w:rPr>
        <w:t>I sammanställningen ska ni</w:t>
      </w:r>
      <w:r w:rsidR="00255DA1">
        <w:rPr>
          <w:rFonts w:ascii="Roboto" w:hAnsi="Roboto"/>
          <w:i/>
          <w:sz w:val="20"/>
          <w:szCs w:val="20"/>
        </w:rPr>
        <w:t xml:space="preserve"> även</w:t>
      </w:r>
      <w:r w:rsidRPr="00255DA1">
        <w:rPr>
          <w:rFonts w:ascii="Roboto" w:hAnsi="Roboto"/>
          <w:i/>
          <w:sz w:val="20"/>
          <w:szCs w:val="20"/>
        </w:rPr>
        <w:t xml:space="preserve"> markera de företag som tagit del av statligt stöd enligt de minimis eller gruppundantag. I de fall detta är aktuellt ska ni även </w:t>
      </w:r>
      <w:r w:rsidR="00FB2C3D">
        <w:rPr>
          <w:rFonts w:ascii="Roboto" w:hAnsi="Roboto"/>
          <w:i/>
          <w:sz w:val="20"/>
          <w:szCs w:val="20"/>
        </w:rPr>
        <w:t>skicka in</w:t>
      </w:r>
      <w:r w:rsidRPr="00255DA1">
        <w:rPr>
          <w:rFonts w:ascii="Roboto" w:hAnsi="Roboto"/>
          <w:i/>
          <w:sz w:val="20"/>
          <w:szCs w:val="20"/>
        </w:rPr>
        <w:t xml:space="preserve"> bilagorna om de minimis och/eller gruppundantag.  </w:t>
      </w:r>
    </w:p>
    <w:p w14:paraId="0BA0C46B" w14:textId="77777777" w:rsidR="00255DA1" w:rsidRDefault="00255DA1" w:rsidP="00224584">
      <w:pPr>
        <w:ind w:left="66"/>
        <w:rPr>
          <w:rFonts w:ascii="Roboto" w:hAnsi="Roboto"/>
          <w:i/>
          <w:sz w:val="20"/>
          <w:szCs w:val="20"/>
        </w:rPr>
      </w:pPr>
    </w:p>
    <w:p w14:paraId="25D8F7DD" w14:textId="38B4F74D" w:rsidR="00255DA1" w:rsidRPr="00255DA1" w:rsidRDefault="0018769D" w:rsidP="00224584">
      <w:pPr>
        <w:ind w:left="66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 xml:space="preserve">Registrering av </w:t>
      </w:r>
      <w:r w:rsidR="00255DA1" w:rsidRPr="00255DA1">
        <w:rPr>
          <w:rFonts w:ascii="Roboto" w:hAnsi="Roboto"/>
          <w:b/>
          <w:sz w:val="20"/>
          <w:szCs w:val="20"/>
        </w:rPr>
        <w:t>indikatorer i Min Ansökan</w:t>
      </w:r>
    </w:p>
    <w:p w14:paraId="3CFAFC59" w14:textId="5AF85ACE" w:rsidR="00224584" w:rsidRPr="00255DA1" w:rsidRDefault="00224584" w:rsidP="00224584">
      <w:pPr>
        <w:ind w:left="66"/>
        <w:rPr>
          <w:rFonts w:ascii="Roboto" w:hAnsi="Roboto"/>
          <w:i/>
          <w:sz w:val="20"/>
          <w:szCs w:val="20"/>
        </w:rPr>
      </w:pPr>
      <w:r w:rsidRPr="00255DA1">
        <w:rPr>
          <w:rFonts w:ascii="Roboto" w:hAnsi="Roboto"/>
          <w:i/>
          <w:sz w:val="20"/>
          <w:szCs w:val="20"/>
        </w:rPr>
        <w:t xml:space="preserve">I samband med lägesrapporteringen i Min Ansökan ska ni registrera utfallet på de aktivitetsindikatorer som är aktuella i ert projekt. Denna sammanställning kan ni använda som underlag vid registreringen i Min Ansökan. Observera att inte alla indikatorer kan registreras i systemet med </w:t>
      </w:r>
      <w:r w:rsidR="004E596D">
        <w:rPr>
          <w:rFonts w:ascii="Roboto" w:hAnsi="Roboto"/>
          <w:i/>
          <w:sz w:val="20"/>
          <w:szCs w:val="20"/>
        </w:rPr>
        <w:t xml:space="preserve">ägandeform </w:t>
      </w:r>
      <w:r w:rsidRPr="00255DA1">
        <w:rPr>
          <w:rFonts w:ascii="Roboto" w:hAnsi="Roboto"/>
          <w:i/>
          <w:sz w:val="20"/>
          <w:szCs w:val="20"/>
        </w:rPr>
        <w:t>men uppgifterna ska ändå finnas i sammanställningen.</w:t>
      </w:r>
    </w:p>
    <w:p w14:paraId="3C9F5AFA" w14:textId="77777777" w:rsidR="00533E21" w:rsidRDefault="00533E21" w:rsidP="00533E21">
      <w:pPr>
        <w:rPr>
          <w:rFonts w:ascii="Roboto" w:hAnsi="Roboto"/>
          <w:sz w:val="20"/>
          <w:szCs w:val="20"/>
        </w:rPr>
      </w:pPr>
    </w:p>
    <w:p w14:paraId="0F1F0190" w14:textId="60BD6E8B" w:rsidR="00611D92" w:rsidRDefault="00255DA1" w:rsidP="00533E21">
      <w:pPr>
        <w:rPr>
          <w:rFonts w:ascii="Roboto" w:hAnsi="Roboto"/>
          <w:b/>
          <w:sz w:val="36"/>
          <w:szCs w:val="36"/>
        </w:rPr>
      </w:pPr>
      <w:r>
        <w:rPr>
          <w:rFonts w:ascii="Roboto" w:hAnsi="Roboto"/>
          <w:b/>
          <w:sz w:val="36"/>
          <w:szCs w:val="36"/>
        </w:rPr>
        <w:t>I</w:t>
      </w:r>
      <w:r w:rsidR="00611D92" w:rsidRPr="00255DA1">
        <w:rPr>
          <w:rFonts w:ascii="Roboto" w:hAnsi="Roboto"/>
          <w:b/>
          <w:sz w:val="36"/>
          <w:szCs w:val="36"/>
        </w:rPr>
        <w:t>ndikatorer som mäter antal företag</w:t>
      </w:r>
    </w:p>
    <w:p w14:paraId="03836945" w14:textId="34A3694D" w:rsidR="00255DA1" w:rsidRDefault="00255DA1" w:rsidP="00533E21">
      <w:pPr>
        <w:rPr>
          <w:rFonts w:ascii="Roboto" w:hAnsi="Roboto"/>
          <w:i/>
          <w:sz w:val="18"/>
          <w:szCs w:val="18"/>
        </w:rPr>
      </w:pPr>
      <w:r>
        <w:rPr>
          <w:rFonts w:ascii="Roboto" w:hAnsi="Roboto"/>
          <w:i/>
          <w:sz w:val="18"/>
          <w:szCs w:val="18"/>
        </w:rPr>
        <w:t>Ange bara uppgifter om de indikatorer som är aktuella i ert projekt</w:t>
      </w:r>
    </w:p>
    <w:p w14:paraId="095388DB" w14:textId="77777777" w:rsidR="00255DA1" w:rsidRPr="00255DA1" w:rsidRDefault="00255DA1" w:rsidP="00533E21">
      <w:pPr>
        <w:rPr>
          <w:rFonts w:ascii="Roboto" w:hAnsi="Roboto"/>
          <w:i/>
          <w:sz w:val="18"/>
          <w:szCs w:val="18"/>
        </w:rPr>
      </w:pPr>
    </w:p>
    <w:p w14:paraId="6FF0E02C" w14:textId="67331ACA" w:rsidR="00611D92" w:rsidRDefault="00224584" w:rsidP="00224584">
      <w:pPr>
        <w:pStyle w:val="Liststycke"/>
        <w:numPr>
          <w:ilvl w:val="0"/>
          <w:numId w:val="5"/>
        </w:numPr>
        <w:ind w:left="426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Antal företag som får stöd</w:t>
      </w:r>
      <w:r w:rsidR="00611D92" w:rsidRPr="00611D92">
        <w:rPr>
          <w:rFonts w:ascii="Roboto" w:hAnsi="Roboto"/>
          <w:sz w:val="20"/>
          <w:szCs w:val="20"/>
        </w:rPr>
        <w:t xml:space="preserve"> </w:t>
      </w:r>
    </w:p>
    <w:p w14:paraId="427591E1" w14:textId="78902129" w:rsidR="00611D92" w:rsidRDefault="00611D92" w:rsidP="00224584">
      <w:pPr>
        <w:pStyle w:val="Liststycke"/>
        <w:numPr>
          <w:ilvl w:val="0"/>
          <w:numId w:val="5"/>
        </w:numPr>
        <w:ind w:left="426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Antal företag som får annat </w:t>
      </w:r>
      <w:r w:rsidR="00874031">
        <w:rPr>
          <w:rFonts w:ascii="Roboto" w:hAnsi="Roboto"/>
          <w:sz w:val="20"/>
          <w:szCs w:val="20"/>
        </w:rPr>
        <w:t xml:space="preserve">stöd </w:t>
      </w:r>
      <w:r>
        <w:rPr>
          <w:rFonts w:ascii="Roboto" w:hAnsi="Roboto"/>
          <w:sz w:val="20"/>
          <w:szCs w:val="20"/>
        </w:rPr>
        <w:t xml:space="preserve">än ekonomiskt stöd </w:t>
      </w:r>
    </w:p>
    <w:p w14:paraId="02B3C22E" w14:textId="77777777" w:rsidR="00874031" w:rsidRDefault="00874031" w:rsidP="00224584">
      <w:pPr>
        <w:pStyle w:val="Liststycke"/>
        <w:numPr>
          <w:ilvl w:val="0"/>
          <w:numId w:val="5"/>
        </w:numPr>
        <w:ind w:left="426"/>
        <w:rPr>
          <w:rFonts w:ascii="Roboto" w:hAnsi="Roboto"/>
          <w:sz w:val="20"/>
          <w:szCs w:val="20"/>
        </w:rPr>
      </w:pPr>
      <w:r w:rsidRPr="00874031">
        <w:rPr>
          <w:rFonts w:ascii="Roboto" w:hAnsi="Roboto"/>
          <w:sz w:val="20"/>
          <w:szCs w:val="20"/>
        </w:rPr>
        <w:t>Antal företag som deltar i gränsöverskridande, transnationella eller interregionala forskningsprojekt</w:t>
      </w:r>
      <w:r>
        <w:rPr>
          <w:rFonts w:ascii="Roboto" w:hAnsi="Roboto"/>
          <w:sz w:val="20"/>
          <w:szCs w:val="20"/>
        </w:rPr>
        <w:t xml:space="preserve"> </w:t>
      </w:r>
    </w:p>
    <w:p w14:paraId="5C14B981" w14:textId="77777777" w:rsidR="00874031" w:rsidRPr="00874031" w:rsidRDefault="00874031" w:rsidP="00224584">
      <w:pPr>
        <w:pStyle w:val="Liststycke"/>
        <w:numPr>
          <w:ilvl w:val="0"/>
          <w:numId w:val="5"/>
        </w:numPr>
        <w:ind w:left="426"/>
        <w:rPr>
          <w:rFonts w:ascii="Roboto" w:hAnsi="Roboto"/>
          <w:sz w:val="20"/>
          <w:szCs w:val="20"/>
        </w:rPr>
      </w:pPr>
      <w:r w:rsidRPr="00874031">
        <w:rPr>
          <w:rFonts w:ascii="Roboto" w:hAnsi="Roboto"/>
          <w:sz w:val="20"/>
          <w:szCs w:val="20"/>
        </w:rPr>
        <w:t xml:space="preserve">Deltagande aktörer i insatser som leder till nya produkter, tjänster eller metoder. </w:t>
      </w:r>
    </w:p>
    <w:p w14:paraId="5D5905B5" w14:textId="221D60C8" w:rsidR="00611D92" w:rsidRDefault="00611D92" w:rsidP="00224584">
      <w:pPr>
        <w:pStyle w:val="Liststycke"/>
        <w:numPr>
          <w:ilvl w:val="0"/>
          <w:numId w:val="5"/>
        </w:numPr>
        <w:ind w:left="426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A</w:t>
      </w:r>
      <w:r w:rsidRPr="00611D92">
        <w:rPr>
          <w:rFonts w:ascii="Roboto" w:hAnsi="Roboto"/>
          <w:sz w:val="20"/>
          <w:szCs w:val="20"/>
        </w:rPr>
        <w:t>ntal företag som får stöd för att introduce</w:t>
      </w:r>
      <w:r w:rsidR="00224584">
        <w:rPr>
          <w:rFonts w:ascii="Roboto" w:hAnsi="Roboto"/>
          <w:sz w:val="20"/>
          <w:szCs w:val="20"/>
        </w:rPr>
        <w:t>ra för marknaden nya produkter</w:t>
      </w:r>
    </w:p>
    <w:p w14:paraId="2AA16DDA" w14:textId="15D5B460" w:rsidR="00BC31DC" w:rsidRDefault="00611D92" w:rsidP="00224584">
      <w:pPr>
        <w:pStyle w:val="Liststycke"/>
        <w:numPr>
          <w:ilvl w:val="0"/>
          <w:numId w:val="5"/>
        </w:numPr>
        <w:ind w:left="426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A</w:t>
      </w:r>
      <w:r w:rsidRPr="00611D92">
        <w:rPr>
          <w:rFonts w:ascii="Roboto" w:hAnsi="Roboto"/>
          <w:sz w:val="20"/>
          <w:szCs w:val="20"/>
        </w:rPr>
        <w:t>ntal företag som får stöd för att introducera för företaget nya produkter</w:t>
      </w:r>
    </w:p>
    <w:p w14:paraId="74B70DC0" w14:textId="77777777" w:rsidR="00874031" w:rsidRPr="00874031" w:rsidRDefault="00874031" w:rsidP="00874031">
      <w:pPr>
        <w:pStyle w:val="Liststycke"/>
        <w:numPr>
          <w:ilvl w:val="0"/>
          <w:numId w:val="5"/>
        </w:numPr>
        <w:ind w:left="426"/>
        <w:rPr>
          <w:rFonts w:ascii="Roboto" w:hAnsi="Roboto"/>
          <w:sz w:val="20"/>
          <w:szCs w:val="20"/>
        </w:rPr>
      </w:pPr>
      <w:r w:rsidRPr="00874031">
        <w:rPr>
          <w:rFonts w:ascii="Roboto" w:hAnsi="Roboto"/>
          <w:sz w:val="20"/>
          <w:szCs w:val="20"/>
        </w:rPr>
        <w:t>Deltagande företag i gränsöverskridande marknadsinsatser för internationellt inriktade företag</w:t>
      </w:r>
    </w:p>
    <w:p w14:paraId="679BDC8A" w14:textId="77777777" w:rsidR="00173301" w:rsidRPr="00173301" w:rsidRDefault="00173301" w:rsidP="00533E21">
      <w:pPr>
        <w:rPr>
          <w:rFonts w:ascii="Roboto" w:hAnsi="Roboto" w:cs="Arial"/>
          <w:strike/>
          <w:color w:val="FF0000"/>
          <w:sz w:val="20"/>
          <w:szCs w:val="20"/>
        </w:rPr>
      </w:pPr>
    </w:p>
    <w:tbl>
      <w:tblPr>
        <w:tblStyle w:val="Tabellrutnt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989"/>
        <w:gridCol w:w="1259"/>
        <w:gridCol w:w="870"/>
        <w:gridCol w:w="847"/>
        <w:gridCol w:w="996"/>
        <w:gridCol w:w="2552"/>
        <w:gridCol w:w="1559"/>
      </w:tblGrid>
      <w:tr w:rsidR="00255DA1" w:rsidRPr="00D54BDB" w14:paraId="64BABB7F" w14:textId="7C82112F" w:rsidTr="002C59CB">
        <w:tc>
          <w:tcPr>
            <w:tcW w:w="851" w:type="dxa"/>
          </w:tcPr>
          <w:p w14:paraId="64A30639" w14:textId="488B8510" w:rsidR="00255DA1" w:rsidRDefault="00255DA1" w:rsidP="00700821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r>
              <w:rPr>
                <w:rFonts w:ascii="Roboto" w:hAnsi="Roboto"/>
                <w:b/>
                <w:szCs w:val="20"/>
                <w:lang w:val="sv-SE"/>
              </w:rPr>
              <w:t>Indikator (ange a-g)</w:t>
            </w:r>
          </w:p>
        </w:tc>
        <w:tc>
          <w:tcPr>
            <w:tcW w:w="989" w:type="dxa"/>
          </w:tcPr>
          <w:p w14:paraId="2BD1D5D9" w14:textId="642CD42F" w:rsidR="00255DA1" w:rsidRPr="00173301" w:rsidRDefault="002C59CB" w:rsidP="002C59CB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r>
              <w:rPr>
                <w:rFonts w:ascii="Roboto" w:hAnsi="Roboto"/>
                <w:b/>
                <w:szCs w:val="20"/>
                <w:lang w:val="sv-SE"/>
              </w:rPr>
              <w:t xml:space="preserve">Org. </w:t>
            </w:r>
            <w:r w:rsidR="00255DA1">
              <w:rPr>
                <w:rFonts w:ascii="Roboto" w:hAnsi="Roboto"/>
                <w:b/>
                <w:szCs w:val="20"/>
                <w:lang w:val="sv-SE"/>
              </w:rPr>
              <w:t>namn</w:t>
            </w:r>
          </w:p>
        </w:tc>
        <w:tc>
          <w:tcPr>
            <w:tcW w:w="1259" w:type="dxa"/>
          </w:tcPr>
          <w:p w14:paraId="3D8A54C9" w14:textId="0C099903" w:rsidR="00255DA1" w:rsidRPr="00173301" w:rsidRDefault="00255DA1" w:rsidP="00173301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r>
              <w:rPr>
                <w:rFonts w:ascii="Roboto" w:hAnsi="Roboto"/>
                <w:b/>
                <w:szCs w:val="20"/>
                <w:lang w:val="sv-SE"/>
              </w:rPr>
              <w:t>Org.nr</w:t>
            </w:r>
          </w:p>
        </w:tc>
        <w:tc>
          <w:tcPr>
            <w:tcW w:w="870" w:type="dxa"/>
          </w:tcPr>
          <w:p w14:paraId="06323FB3" w14:textId="4E82C53C" w:rsidR="00255DA1" w:rsidRDefault="00255DA1" w:rsidP="00F51FC9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r>
              <w:rPr>
                <w:rFonts w:ascii="Roboto" w:hAnsi="Roboto"/>
                <w:b/>
                <w:szCs w:val="20"/>
                <w:lang w:val="sv-SE"/>
              </w:rPr>
              <w:t>Ägs av kvinna</w:t>
            </w:r>
          </w:p>
        </w:tc>
        <w:tc>
          <w:tcPr>
            <w:tcW w:w="847" w:type="dxa"/>
          </w:tcPr>
          <w:p w14:paraId="05575DCF" w14:textId="66BD5D90" w:rsidR="00255DA1" w:rsidRDefault="00255DA1" w:rsidP="00173301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r>
              <w:rPr>
                <w:rFonts w:ascii="Roboto" w:hAnsi="Roboto"/>
                <w:b/>
                <w:szCs w:val="20"/>
                <w:lang w:val="sv-SE"/>
              </w:rPr>
              <w:t>Ägs av man</w:t>
            </w:r>
          </w:p>
        </w:tc>
        <w:tc>
          <w:tcPr>
            <w:tcW w:w="996" w:type="dxa"/>
          </w:tcPr>
          <w:p w14:paraId="5EDA977D" w14:textId="0D68F8D7" w:rsidR="00255DA1" w:rsidRDefault="00255DA1" w:rsidP="00173301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r>
              <w:rPr>
                <w:rFonts w:ascii="Roboto" w:hAnsi="Roboto"/>
                <w:b/>
                <w:szCs w:val="20"/>
                <w:lang w:val="sv-SE"/>
              </w:rPr>
              <w:t>Blandat ägande</w:t>
            </w:r>
          </w:p>
        </w:tc>
        <w:tc>
          <w:tcPr>
            <w:tcW w:w="2552" w:type="dxa"/>
          </w:tcPr>
          <w:p w14:paraId="2299DBCD" w14:textId="09D56A4A" w:rsidR="00255DA1" w:rsidRPr="007B44C1" w:rsidRDefault="00255DA1" w:rsidP="00173301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r>
              <w:rPr>
                <w:rFonts w:ascii="Roboto" w:hAnsi="Roboto"/>
                <w:b/>
                <w:szCs w:val="20"/>
                <w:lang w:val="sv-SE"/>
              </w:rPr>
              <w:t>Kontaktuppgifter till företaget (t.ex e-postadress)</w:t>
            </w:r>
          </w:p>
        </w:tc>
        <w:tc>
          <w:tcPr>
            <w:tcW w:w="1559" w:type="dxa"/>
          </w:tcPr>
          <w:p w14:paraId="24DA2493" w14:textId="5789D296" w:rsidR="00255DA1" w:rsidRDefault="00255DA1" w:rsidP="00173301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r>
              <w:rPr>
                <w:rFonts w:ascii="Roboto" w:hAnsi="Roboto"/>
                <w:b/>
                <w:szCs w:val="20"/>
                <w:lang w:val="sv-SE"/>
              </w:rPr>
              <w:t>Ange om företaget tagit del av stöd enligt de minimis eller gruppundantag</w:t>
            </w:r>
          </w:p>
        </w:tc>
      </w:tr>
      <w:tr w:rsidR="00255DA1" w:rsidRPr="00D54BDB" w14:paraId="7C33A5EE" w14:textId="5FB9CF7A" w:rsidTr="002C59CB">
        <w:tc>
          <w:tcPr>
            <w:tcW w:w="851" w:type="dxa"/>
          </w:tcPr>
          <w:p w14:paraId="7D235D5E" w14:textId="3FD181CC" w:rsidR="00255DA1" w:rsidRPr="007B44C1" w:rsidRDefault="00255DA1" w:rsidP="007B44C1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89" w:type="dxa"/>
          </w:tcPr>
          <w:p w14:paraId="71DC4F12" w14:textId="5D32B3AA" w:rsidR="00255DA1" w:rsidRPr="007B44C1" w:rsidRDefault="00255DA1" w:rsidP="007B44C1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7753DFF0" w14:textId="59A8DB7E" w:rsidR="00255DA1" w:rsidRPr="007B44C1" w:rsidRDefault="00255DA1" w:rsidP="007B44C1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70" w:type="dxa"/>
          </w:tcPr>
          <w:p w14:paraId="4CBDF264" w14:textId="63D010BA" w:rsidR="00255DA1" w:rsidRPr="007B44C1" w:rsidRDefault="00255DA1" w:rsidP="007B44C1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0B9C7B65" w14:textId="46845382" w:rsidR="00255DA1" w:rsidRPr="007B44C1" w:rsidRDefault="00255DA1" w:rsidP="007B44C1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6" w:type="dxa"/>
          </w:tcPr>
          <w:p w14:paraId="2E4F84CE" w14:textId="55FD55CF" w:rsidR="00255DA1" w:rsidRPr="007B44C1" w:rsidRDefault="00255DA1" w:rsidP="007B44C1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6AB7DBC3" w14:textId="7345680B" w:rsidR="00255DA1" w:rsidRPr="007B44C1" w:rsidRDefault="00255DA1" w:rsidP="007B44C1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0" w:name="Text60"/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  <w:bookmarkEnd w:id="0"/>
          </w:p>
        </w:tc>
        <w:tc>
          <w:tcPr>
            <w:tcW w:w="1559" w:type="dxa"/>
          </w:tcPr>
          <w:p w14:paraId="76595E5F" w14:textId="106ADF48" w:rsidR="00255DA1" w:rsidRPr="007B44C1" w:rsidRDefault="00255DA1" w:rsidP="007B44C1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255DA1" w:rsidRPr="00D54BDB" w14:paraId="79D4D334" w14:textId="5D8667A8" w:rsidTr="002C59CB">
        <w:tc>
          <w:tcPr>
            <w:tcW w:w="851" w:type="dxa"/>
          </w:tcPr>
          <w:p w14:paraId="35CDF208" w14:textId="43F53227" w:rsidR="00255DA1" w:rsidRPr="007B44C1" w:rsidRDefault="00255DA1" w:rsidP="00700821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bookmarkStart w:id="1" w:name="_GoBack"/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bookmarkEnd w:id="1"/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89" w:type="dxa"/>
          </w:tcPr>
          <w:p w14:paraId="3EE41ACF" w14:textId="50C1CC78" w:rsidR="00255DA1" w:rsidRPr="007B44C1" w:rsidRDefault="00255DA1" w:rsidP="00700821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3BA57BC0" w14:textId="3DF943A5" w:rsidR="00255DA1" w:rsidRPr="007B44C1" w:rsidRDefault="00255DA1" w:rsidP="00700821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70" w:type="dxa"/>
          </w:tcPr>
          <w:p w14:paraId="1EEC7860" w14:textId="401E9087" w:rsidR="00255DA1" w:rsidRPr="007B44C1" w:rsidRDefault="00255DA1" w:rsidP="00700821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7EF03C2E" w14:textId="5D84789E" w:rsidR="00255DA1" w:rsidRPr="007B44C1" w:rsidRDefault="00255DA1" w:rsidP="00700821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6" w:type="dxa"/>
          </w:tcPr>
          <w:p w14:paraId="027DC592" w14:textId="72D1C295" w:rsidR="00255DA1" w:rsidRPr="007B44C1" w:rsidRDefault="00255DA1" w:rsidP="00700821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6471A6FA" w14:textId="70DBE885" w:rsidR="00255DA1" w:rsidRPr="007B44C1" w:rsidRDefault="00255DA1" w:rsidP="00700821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" w:name="Text64"/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  <w:bookmarkEnd w:id="2"/>
          </w:p>
        </w:tc>
        <w:tc>
          <w:tcPr>
            <w:tcW w:w="1559" w:type="dxa"/>
          </w:tcPr>
          <w:p w14:paraId="08438FB2" w14:textId="6F0474A4" w:rsidR="00255DA1" w:rsidRPr="007B44C1" w:rsidRDefault="00255DA1" w:rsidP="00700821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255DA1" w:rsidRPr="00D54BDB" w14:paraId="233BA43D" w14:textId="22EC5637" w:rsidTr="002C59CB">
        <w:tc>
          <w:tcPr>
            <w:tcW w:w="851" w:type="dxa"/>
          </w:tcPr>
          <w:p w14:paraId="5ECA5F26" w14:textId="3091D5B7" w:rsidR="00255DA1" w:rsidRPr="007B44C1" w:rsidRDefault="00255DA1" w:rsidP="005819E0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89" w:type="dxa"/>
          </w:tcPr>
          <w:p w14:paraId="19D8E45A" w14:textId="38CAFFF6" w:rsidR="00255DA1" w:rsidRPr="007B44C1" w:rsidRDefault="00255DA1" w:rsidP="005819E0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30BD0FC9" w14:textId="77777777" w:rsidR="00255DA1" w:rsidRPr="007B44C1" w:rsidRDefault="00255DA1" w:rsidP="005819E0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70" w:type="dxa"/>
          </w:tcPr>
          <w:p w14:paraId="60548363" w14:textId="6F9B6687" w:rsidR="00255DA1" w:rsidRPr="007B44C1" w:rsidRDefault="00255DA1" w:rsidP="005819E0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2D895113" w14:textId="3E142FCC" w:rsidR="00255DA1" w:rsidRPr="007B44C1" w:rsidRDefault="00255DA1" w:rsidP="005819E0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6" w:type="dxa"/>
          </w:tcPr>
          <w:p w14:paraId="65292FFC" w14:textId="7422CCE8" w:rsidR="00255DA1" w:rsidRPr="007B44C1" w:rsidRDefault="00255DA1" w:rsidP="005819E0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6013699C" w14:textId="65909E30" w:rsidR="00255DA1" w:rsidRPr="007B44C1" w:rsidRDefault="00255DA1" w:rsidP="005819E0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FB43872" w14:textId="18FBAD38" w:rsidR="00255DA1" w:rsidRPr="007B44C1" w:rsidRDefault="00255DA1" w:rsidP="005819E0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255DA1" w:rsidRPr="00D54BDB" w14:paraId="02959F68" w14:textId="1FE65DA9" w:rsidTr="002C59CB">
        <w:tc>
          <w:tcPr>
            <w:tcW w:w="851" w:type="dxa"/>
          </w:tcPr>
          <w:p w14:paraId="6C00CE45" w14:textId="65C09543" w:rsidR="00255DA1" w:rsidRPr="007B44C1" w:rsidRDefault="00255DA1" w:rsidP="005819E0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89" w:type="dxa"/>
          </w:tcPr>
          <w:p w14:paraId="430798CE" w14:textId="14B12C65" w:rsidR="00255DA1" w:rsidRPr="007B44C1" w:rsidRDefault="00255DA1" w:rsidP="005819E0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157DFFF7" w14:textId="77777777" w:rsidR="00255DA1" w:rsidRPr="007B44C1" w:rsidRDefault="00255DA1" w:rsidP="005819E0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70" w:type="dxa"/>
          </w:tcPr>
          <w:p w14:paraId="57B5B6EF" w14:textId="37B940EE" w:rsidR="00255DA1" w:rsidRPr="007B44C1" w:rsidRDefault="00255DA1" w:rsidP="005819E0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507CE085" w14:textId="277A7C41" w:rsidR="00255DA1" w:rsidRPr="007B44C1" w:rsidRDefault="00255DA1" w:rsidP="005819E0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6" w:type="dxa"/>
          </w:tcPr>
          <w:p w14:paraId="6879193E" w14:textId="761BC701" w:rsidR="00255DA1" w:rsidRPr="007B44C1" w:rsidRDefault="00255DA1" w:rsidP="005819E0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1DD15424" w14:textId="546F31B5" w:rsidR="00255DA1" w:rsidRPr="007B44C1" w:rsidRDefault="00255DA1" w:rsidP="005819E0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3A3D39D" w14:textId="0A30F791" w:rsidR="00255DA1" w:rsidRPr="007B44C1" w:rsidRDefault="00255DA1" w:rsidP="005819E0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</w:tbl>
    <w:p w14:paraId="3C057442" w14:textId="16C3E9EF" w:rsidR="00D54BDB" w:rsidRDefault="00D54BDB" w:rsidP="004E596D">
      <w:pPr>
        <w:rPr>
          <w:rFonts w:ascii="Roboto" w:hAnsi="Roboto" w:cs="Arial"/>
          <w:b/>
          <w:sz w:val="20"/>
          <w:szCs w:val="20"/>
        </w:rPr>
      </w:pPr>
    </w:p>
    <w:tbl>
      <w:tblPr>
        <w:tblStyle w:val="Tabellrutnt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989"/>
        <w:gridCol w:w="1259"/>
        <w:gridCol w:w="870"/>
        <w:gridCol w:w="847"/>
        <w:gridCol w:w="996"/>
        <w:gridCol w:w="2552"/>
        <w:gridCol w:w="1559"/>
      </w:tblGrid>
      <w:tr w:rsidR="000C51A8" w:rsidRPr="00D54BDB" w14:paraId="5F25D84D" w14:textId="77777777" w:rsidTr="00D7729B">
        <w:tc>
          <w:tcPr>
            <w:tcW w:w="851" w:type="dxa"/>
          </w:tcPr>
          <w:p w14:paraId="29BF21D5" w14:textId="77777777" w:rsidR="000C51A8" w:rsidRDefault="000C51A8" w:rsidP="00D7729B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r>
              <w:rPr>
                <w:rFonts w:ascii="Roboto" w:hAnsi="Roboto"/>
                <w:b/>
                <w:szCs w:val="20"/>
                <w:lang w:val="sv-SE"/>
              </w:rPr>
              <w:lastRenderedPageBreak/>
              <w:t>Indikator (ange a-g)</w:t>
            </w:r>
          </w:p>
        </w:tc>
        <w:tc>
          <w:tcPr>
            <w:tcW w:w="989" w:type="dxa"/>
          </w:tcPr>
          <w:p w14:paraId="2481AF6A" w14:textId="77777777" w:rsidR="000C51A8" w:rsidRPr="00173301" w:rsidRDefault="000C51A8" w:rsidP="00D7729B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r>
              <w:rPr>
                <w:rFonts w:ascii="Roboto" w:hAnsi="Roboto"/>
                <w:b/>
                <w:szCs w:val="20"/>
                <w:lang w:val="sv-SE"/>
              </w:rPr>
              <w:t>Org. namn</w:t>
            </w:r>
          </w:p>
        </w:tc>
        <w:tc>
          <w:tcPr>
            <w:tcW w:w="1259" w:type="dxa"/>
          </w:tcPr>
          <w:p w14:paraId="1E33307B" w14:textId="77777777" w:rsidR="000C51A8" w:rsidRPr="00173301" w:rsidRDefault="000C51A8" w:rsidP="00D7729B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r>
              <w:rPr>
                <w:rFonts w:ascii="Roboto" w:hAnsi="Roboto"/>
                <w:b/>
                <w:szCs w:val="20"/>
                <w:lang w:val="sv-SE"/>
              </w:rPr>
              <w:t>Org.nr</w:t>
            </w:r>
          </w:p>
        </w:tc>
        <w:tc>
          <w:tcPr>
            <w:tcW w:w="870" w:type="dxa"/>
          </w:tcPr>
          <w:p w14:paraId="2CD7904A" w14:textId="77777777" w:rsidR="000C51A8" w:rsidRDefault="000C51A8" w:rsidP="00D7729B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r>
              <w:rPr>
                <w:rFonts w:ascii="Roboto" w:hAnsi="Roboto"/>
                <w:b/>
                <w:szCs w:val="20"/>
                <w:lang w:val="sv-SE"/>
              </w:rPr>
              <w:t>Ägs av kvinna</w:t>
            </w:r>
          </w:p>
        </w:tc>
        <w:tc>
          <w:tcPr>
            <w:tcW w:w="847" w:type="dxa"/>
          </w:tcPr>
          <w:p w14:paraId="64C723CC" w14:textId="77777777" w:rsidR="000C51A8" w:rsidRDefault="000C51A8" w:rsidP="00D7729B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r>
              <w:rPr>
                <w:rFonts w:ascii="Roboto" w:hAnsi="Roboto"/>
                <w:b/>
                <w:szCs w:val="20"/>
                <w:lang w:val="sv-SE"/>
              </w:rPr>
              <w:t>Ägs av man</w:t>
            </w:r>
          </w:p>
        </w:tc>
        <w:tc>
          <w:tcPr>
            <w:tcW w:w="996" w:type="dxa"/>
          </w:tcPr>
          <w:p w14:paraId="46B53CCC" w14:textId="77777777" w:rsidR="000C51A8" w:rsidRDefault="000C51A8" w:rsidP="00D7729B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r>
              <w:rPr>
                <w:rFonts w:ascii="Roboto" w:hAnsi="Roboto"/>
                <w:b/>
                <w:szCs w:val="20"/>
                <w:lang w:val="sv-SE"/>
              </w:rPr>
              <w:t>Blandat ägande</w:t>
            </w:r>
          </w:p>
        </w:tc>
        <w:tc>
          <w:tcPr>
            <w:tcW w:w="2552" w:type="dxa"/>
          </w:tcPr>
          <w:p w14:paraId="31EA4955" w14:textId="77777777" w:rsidR="000C51A8" w:rsidRPr="007B44C1" w:rsidRDefault="000C51A8" w:rsidP="00D7729B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r>
              <w:rPr>
                <w:rFonts w:ascii="Roboto" w:hAnsi="Roboto"/>
                <w:b/>
                <w:szCs w:val="20"/>
                <w:lang w:val="sv-SE"/>
              </w:rPr>
              <w:t>Kontaktuppgifter till företaget (t.ex e-postadress)</w:t>
            </w:r>
          </w:p>
        </w:tc>
        <w:tc>
          <w:tcPr>
            <w:tcW w:w="1559" w:type="dxa"/>
          </w:tcPr>
          <w:p w14:paraId="040C18F3" w14:textId="77777777" w:rsidR="000C51A8" w:rsidRDefault="000C51A8" w:rsidP="00D7729B">
            <w:pPr>
              <w:pStyle w:val="Brdtext0"/>
              <w:rPr>
                <w:rFonts w:ascii="Roboto" w:hAnsi="Roboto"/>
                <w:b/>
                <w:szCs w:val="20"/>
                <w:lang w:val="sv-SE"/>
              </w:rPr>
            </w:pPr>
            <w:r>
              <w:rPr>
                <w:rFonts w:ascii="Roboto" w:hAnsi="Roboto"/>
                <w:b/>
                <w:szCs w:val="20"/>
                <w:lang w:val="sv-SE"/>
              </w:rPr>
              <w:t>Ange om företaget tagit del av stöd enligt de minimis eller gruppundantag</w:t>
            </w:r>
          </w:p>
        </w:tc>
      </w:tr>
      <w:tr w:rsidR="000C51A8" w:rsidRPr="00D54BDB" w14:paraId="5D5F4B72" w14:textId="77777777" w:rsidTr="00D7729B">
        <w:tc>
          <w:tcPr>
            <w:tcW w:w="851" w:type="dxa"/>
          </w:tcPr>
          <w:p w14:paraId="49E7DA63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89" w:type="dxa"/>
          </w:tcPr>
          <w:p w14:paraId="5EB1EEB1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6B1ED743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70" w:type="dxa"/>
          </w:tcPr>
          <w:p w14:paraId="193512D0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241F7794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6" w:type="dxa"/>
          </w:tcPr>
          <w:p w14:paraId="663B1D37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04DCA685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FECE022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296DF10A" w14:textId="77777777" w:rsidTr="00D7729B">
        <w:tc>
          <w:tcPr>
            <w:tcW w:w="851" w:type="dxa"/>
          </w:tcPr>
          <w:p w14:paraId="52895E18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89" w:type="dxa"/>
          </w:tcPr>
          <w:p w14:paraId="7AEBAD89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3E6D5369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70" w:type="dxa"/>
          </w:tcPr>
          <w:p w14:paraId="0325B98A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594BA72B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6" w:type="dxa"/>
          </w:tcPr>
          <w:p w14:paraId="4658F3C4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5D8C7A32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138C1C1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60CA14FD" w14:textId="77777777" w:rsidTr="00D7729B">
        <w:tc>
          <w:tcPr>
            <w:tcW w:w="851" w:type="dxa"/>
          </w:tcPr>
          <w:p w14:paraId="79C4E412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89" w:type="dxa"/>
          </w:tcPr>
          <w:p w14:paraId="116E85C5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580E9A60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70" w:type="dxa"/>
          </w:tcPr>
          <w:p w14:paraId="43453D7A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52543AA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6" w:type="dxa"/>
          </w:tcPr>
          <w:p w14:paraId="045BD206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5194D51E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5C0CECB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63929314" w14:textId="77777777" w:rsidTr="00D7729B">
        <w:tc>
          <w:tcPr>
            <w:tcW w:w="851" w:type="dxa"/>
          </w:tcPr>
          <w:p w14:paraId="4394268B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89" w:type="dxa"/>
          </w:tcPr>
          <w:p w14:paraId="25978D45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421363B0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70" w:type="dxa"/>
          </w:tcPr>
          <w:p w14:paraId="7CE425AF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5786A71B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6" w:type="dxa"/>
          </w:tcPr>
          <w:p w14:paraId="63C58C4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2CA4497B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35A3AF8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6A3DB657" w14:textId="77777777" w:rsidTr="00D7729B">
        <w:tc>
          <w:tcPr>
            <w:tcW w:w="851" w:type="dxa"/>
          </w:tcPr>
          <w:p w14:paraId="092164D3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89" w:type="dxa"/>
          </w:tcPr>
          <w:p w14:paraId="61259E1C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7B2F7F7F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70" w:type="dxa"/>
          </w:tcPr>
          <w:p w14:paraId="683B177B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3E00BC8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6" w:type="dxa"/>
          </w:tcPr>
          <w:p w14:paraId="3D4E3228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7BE70690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8F3C0F0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5A1E13D5" w14:textId="77777777" w:rsidTr="00D7729B">
        <w:tc>
          <w:tcPr>
            <w:tcW w:w="851" w:type="dxa"/>
          </w:tcPr>
          <w:p w14:paraId="55A5D353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89" w:type="dxa"/>
          </w:tcPr>
          <w:p w14:paraId="55A8FA5B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4E9961C7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70" w:type="dxa"/>
          </w:tcPr>
          <w:p w14:paraId="6D48FEA2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245D89E9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6" w:type="dxa"/>
          </w:tcPr>
          <w:p w14:paraId="33806944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60532354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07F2E3F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683A1C35" w14:textId="77777777" w:rsidTr="00D7729B">
        <w:tc>
          <w:tcPr>
            <w:tcW w:w="851" w:type="dxa"/>
          </w:tcPr>
          <w:p w14:paraId="1E658379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89" w:type="dxa"/>
          </w:tcPr>
          <w:p w14:paraId="37718144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1878CC0C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70" w:type="dxa"/>
          </w:tcPr>
          <w:p w14:paraId="6D38A0A1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30772A23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6" w:type="dxa"/>
          </w:tcPr>
          <w:p w14:paraId="66985EE6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7E7D83C1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30347A07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6F2E23AA" w14:textId="77777777" w:rsidTr="00D7729B">
        <w:tc>
          <w:tcPr>
            <w:tcW w:w="851" w:type="dxa"/>
          </w:tcPr>
          <w:p w14:paraId="185909E7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89" w:type="dxa"/>
          </w:tcPr>
          <w:p w14:paraId="2ADDA4EE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140D1947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70" w:type="dxa"/>
          </w:tcPr>
          <w:p w14:paraId="558F71F6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7B13DAE8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6" w:type="dxa"/>
          </w:tcPr>
          <w:p w14:paraId="43C1EFB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02171070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9DE45F2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03171BB1" w14:textId="77777777" w:rsidTr="00D7729B">
        <w:tc>
          <w:tcPr>
            <w:tcW w:w="851" w:type="dxa"/>
          </w:tcPr>
          <w:p w14:paraId="6ACFE9B2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89" w:type="dxa"/>
          </w:tcPr>
          <w:p w14:paraId="45454355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0D34DC7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70" w:type="dxa"/>
          </w:tcPr>
          <w:p w14:paraId="3FFB5B43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28E8E77E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6" w:type="dxa"/>
          </w:tcPr>
          <w:p w14:paraId="0A059190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12ADEB0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351F0BDE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14FCE385" w14:textId="77777777" w:rsidTr="00D7729B">
        <w:tc>
          <w:tcPr>
            <w:tcW w:w="851" w:type="dxa"/>
          </w:tcPr>
          <w:p w14:paraId="288E1930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89" w:type="dxa"/>
          </w:tcPr>
          <w:p w14:paraId="6E690FA4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4F8A092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70" w:type="dxa"/>
          </w:tcPr>
          <w:p w14:paraId="7D8EF443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703DA446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6" w:type="dxa"/>
          </w:tcPr>
          <w:p w14:paraId="07D40DE4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6D258C10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47B3068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15187609" w14:textId="77777777" w:rsidTr="00D7729B">
        <w:tc>
          <w:tcPr>
            <w:tcW w:w="851" w:type="dxa"/>
          </w:tcPr>
          <w:p w14:paraId="44B121B5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89" w:type="dxa"/>
          </w:tcPr>
          <w:p w14:paraId="5A670607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3D5F1C40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70" w:type="dxa"/>
          </w:tcPr>
          <w:p w14:paraId="04CB97B3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11875658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6" w:type="dxa"/>
          </w:tcPr>
          <w:p w14:paraId="100816CF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215FB674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FE73CE8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4D258D67" w14:textId="77777777" w:rsidTr="00D7729B">
        <w:tc>
          <w:tcPr>
            <w:tcW w:w="851" w:type="dxa"/>
          </w:tcPr>
          <w:p w14:paraId="6675045E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89" w:type="dxa"/>
          </w:tcPr>
          <w:p w14:paraId="323586D5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4A825672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70" w:type="dxa"/>
          </w:tcPr>
          <w:p w14:paraId="053B2EAE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4A7A85D4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6" w:type="dxa"/>
          </w:tcPr>
          <w:p w14:paraId="596CEDD5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42ECD9B9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36963C7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6F99F44C" w14:textId="77777777" w:rsidTr="00D7729B">
        <w:tc>
          <w:tcPr>
            <w:tcW w:w="851" w:type="dxa"/>
          </w:tcPr>
          <w:p w14:paraId="34AE8687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89" w:type="dxa"/>
          </w:tcPr>
          <w:p w14:paraId="266BC847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0FEF2077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70" w:type="dxa"/>
          </w:tcPr>
          <w:p w14:paraId="63BD3272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6C45289C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6" w:type="dxa"/>
          </w:tcPr>
          <w:p w14:paraId="3433E9C6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469C2992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FF39B4E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25CCFC82" w14:textId="77777777" w:rsidTr="00D7729B">
        <w:tc>
          <w:tcPr>
            <w:tcW w:w="851" w:type="dxa"/>
          </w:tcPr>
          <w:p w14:paraId="003DF648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89" w:type="dxa"/>
          </w:tcPr>
          <w:p w14:paraId="641DE692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6A2354A4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70" w:type="dxa"/>
          </w:tcPr>
          <w:p w14:paraId="68730B7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208CBA8A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6" w:type="dxa"/>
          </w:tcPr>
          <w:p w14:paraId="51DD0AD6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27F59141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2D23878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2E369387" w14:textId="77777777" w:rsidTr="00D7729B">
        <w:tc>
          <w:tcPr>
            <w:tcW w:w="851" w:type="dxa"/>
          </w:tcPr>
          <w:p w14:paraId="43FFC172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89" w:type="dxa"/>
          </w:tcPr>
          <w:p w14:paraId="45AD116C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1B82425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70" w:type="dxa"/>
          </w:tcPr>
          <w:p w14:paraId="6F38B35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6D45DEDC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6" w:type="dxa"/>
          </w:tcPr>
          <w:p w14:paraId="2C83834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4C50F1AC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8541F03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2B61F9AA" w14:textId="77777777" w:rsidTr="00D7729B">
        <w:tc>
          <w:tcPr>
            <w:tcW w:w="851" w:type="dxa"/>
          </w:tcPr>
          <w:p w14:paraId="581B1DE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89" w:type="dxa"/>
          </w:tcPr>
          <w:p w14:paraId="2357FFF7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02036BAB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70" w:type="dxa"/>
          </w:tcPr>
          <w:p w14:paraId="584636CB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18B0E204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6" w:type="dxa"/>
          </w:tcPr>
          <w:p w14:paraId="54DB7CE2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0352C43F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93F45B5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64792196" w14:textId="77777777" w:rsidTr="00D7729B">
        <w:tc>
          <w:tcPr>
            <w:tcW w:w="851" w:type="dxa"/>
          </w:tcPr>
          <w:p w14:paraId="68B3AF1E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89" w:type="dxa"/>
          </w:tcPr>
          <w:p w14:paraId="50521339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77B85F2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70" w:type="dxa"/>
          </w:tcPr>
          <w:p w14:paraId="772829A5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5AD29926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6" w:type="dxa"/>
          </w:tcPr>
          <w:p w14:paraId="5C4A2A88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244E9A8B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68B98F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30819D82" w14:textId="77777777" w:rsidTr="00D7729B">
        <w:tc>
          <w:tcPr>
            <w:tcW w:w="851" w:type="dxa"/>
          </w:tcPr>
          <w:p w14:paraId="160A651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89" w:type="dxa"/>
          </w:tcPr>
          <w:p w14:paraId="27D5D969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52025CBF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70" w:type="dxa"/>
          </w:tcPr>
          <w:p w14:paraId="3FACEFCA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68780181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6" w:type="dxa"/>
          </w:tcPr>
          <w:p w14:paraId="5EDEABFF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1F793253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78C6815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5A597031" w14:textId="77777777" w:rsidTr="00D7729B">
        <w:tc>
          <w:tcPr>
            <w:tcW w:w="851" w:type="dxa"/>
          </w:tcPr>
          <w:p w14:paraId="778460AF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89" w:type="dxa"/>
          </w:tcPr>
          <w:p w14:paraId="2C7E1F53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7D846F77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70" w:type="dxa"/>
          </w:tcPr>
          <w:p w14:paraId="5CB530E6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2E21CD62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6" w:type="dxa"/>
          </w:tcPr>
          <w:p w14:paraId="61D0FCAB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297A24AF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DDE0B04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51CE1A33" w14:textId="77777777" w:rsidTr="00D7729B">
        <w:tc>
          <w:tcPr>
            <w:tcW w:w="851" w:type="dxa"/>
          </w:tcPr>
          <w:p w14:paraId="3431FC8A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89" w:type="dxa"/>
          </w:tcPr>
          <w:p w14:paraId="7CB213D2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56AF4963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70" w:type="dxa"/>
          </w:tcPr>
          <w:p w14:paraId="1D9F3C99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00E48710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6" w:type="dxa"/>
          </w:tcPr>
          <w:p w14:paraId="5A1E1D3E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5054C8B6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FA4D6B7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34A1CCBA" w14:textId="77777777" w:rsidTr="00D7729B">
        <w:tc>
          <w:tcPr>
            <w:tcW w:w="851" w:type="dxa"/>
          </w:tcPr>
          <w:p w14:paraId="4EEBB043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89" w:type="dxa"/>
          </w:tcPr>
          <w:p w14:paraId="42D5EB08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23A672F1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70" w:type="dxa"/>
          </w:tcPr>
          <w:p w14:paraId="439443A5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29F3DE58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6" w:type="dxa"/>
          </w:tcPr>
          <w:p w14:paraId="0BA5A1C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6C3CE20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6B90FD8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1562B0E2" w14:textId="77777777" w:rsidTr="00D7729B">
        <w:tc>
          <w:tcPr>
            <w:tcW w:w="851" w:type="dxa"/>
          </w:tcPr>
          <w:p w14:paraId="3E37CDC4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89" w:type="dxa"/>
          </w:tcPr>
          <w:p w14:paraId="7DDDBC01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3E827078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70" w:type="dxa"/>
          </w:tcPr>
          <w:p w14:paraId="2D217A0C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7853D8A7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6" w:type="dxa"/>
          </w:tcPr>
          <w:p w14:paraId="43AB64A5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2140F006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344E71A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50D81C28" w14:textId="77777777" w:rsidTr="00D7729B">
        <w:tc>
          <w:tcPr>
            <w:tcW w:w="851" w:type="dxa"/>
          </w:tcPr>
          <w:p w14:paraId="062878D1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89" w:type="dxa"/>
          </w:tcPr>
          <w:p w14:paraId="59AF8B91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3E8A28DF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70" w:type="dxa"/>
          </w:tcPr>
          <w:p w14:paraId="554EBBC4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4886365A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6" w:type="dxa"/>
          </w:tcPr>
          <w:p w14:paraId="5FE006F7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30781DA1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B15728C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0D1102EB" w14:textId="77777777" w:rsidTr="00D7729B">
        <w:tc>
          <w:tcPr>
            <w:tcW w:w="851" w:type="dxa"/>
          </w:tcPr>
          <w:p w14:paraId="0DBD0652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89" w:type="dxa"/>
          </w:tcPr>
          <w:p w14:paraId="27A83ED3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7C7EDF9E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70" w:type="dxa"/>
          </w:tcPr>
          <w:p w14:paraId="2A55AEBB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341CF8DA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6" w:type="dxa"/>
          </w:tcPr>
          <w:p w14:paraId="56839085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104C298B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4E26A33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235E7ABE" w14:textId="77777777" w:rsidTr="00D7729B">
        <w:tc>
          <w:tcPr>
            <w:tcW w:w="851" w:type="dxa"/>
          </w:tcPr>
          <w:p w14:paraId="60A9A36C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89" w:type="dxa"/>
          </w:tcPr>
          <w:p w14:paraId="66EF4CF6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05685456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70" w:type="dxa"/>
          </w:tcPr>
          <w:p w14:paraId="0E7807F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2DD736D9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6" w:type="dxa"/>
          </w:tcPr>
          <w:p w14:paraId="345FF6AE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60872E80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3D0FD4AB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30328D5A" w14:textId="77777777" w:rsidTr="00D7729B">
        <w:tc>
          <w:tcPr>
            <w:tcW w:w="851" w:type="dxa"/>
          </w:tcPr>
          <w:p w14:paraId="7A977D99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89" w:type="dxa"/>
          </w:tcPr>
          <w:p w14:paraId="20BA47BA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255E68B0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70" w:type="dxa"/>
          </w:tcPr>
          <w:p w14:paraId="31E2F1AB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6A5DFCC5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6" w:type="dxa"/>
          </w:tcPr>
          <w:p w14:paraId="32B6EEA1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2EED60E5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3AAF2D4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6D6B11D9" w14:textId="77777777" w:rsidTr="00D7729B">
        <w:tc>
          <w:tcPr>
            <w:tcW w:w="851" w:type="dxa"/>
          </w:tcPr>
          <w:p w14:paraId="5C890ACF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89" w:type="dxa"/>
          </w:tcPr>
          <w:p w14:paraId="107093EC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49E78DB7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70" w:type="dxa"/>
          </w:tcPr>
          <w:p w14:paraId="53347C2C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1F8C83E5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6" w:type="dxa"/>
          </w:tcPr>
          <w:p w14:paraId="6CACAED9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37BC9FB0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A46E925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495C72D9" w14:textId="77777777" w:rsidTr="00D7729B">
        <w:tc>
          <w:tcPr>
            <w:tcW w:w="851" w:type="dxa"/>
          </w:tcPr>
          <w:p w14:paraId="3F9890C4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89" w:type="dxa"/>
          </w:tcPr>
          <w:p w14:paraId="5AF68E70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3FC3335B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70" w:type="dxa"/>
          </w:tcPr>
          <w:p w14:paraId="3E960DA4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1D960F6B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6" w:type="dxa"/>
          </w:tcPr>
          <w:p w14:paraId="20DA3040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6D79B973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1CC6570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42190A1D" w14:textId="77777777" w:rsidTr="00D7729B">
        <w:tc>
          <w:tcPr>
            <w:tcW w:w="851" w:type="dxa"/>
          </w:tcPr>
          <w:p w14:paraId="7AAEBDBA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89" w:type="dxa"/>
          </w:tcPr>
          <w:p w14:paraId="1CB1930A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6362B3E2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70" w:type="dxa"/>
          </w:tcPr>
          <w:p w14:paraId="5C9BC95B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5F88833F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6" w:type="dxa"/>
          </w:tcPr>
          <w:p w14:paraId="131FE3E7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4976CA7E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D4318B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4D8FDA10" w14:textId="77777777" w:rsidTr="00D7729B">
        <w:tc>
          <w:tcPr>
            <w:tcW w:w="851" w:type="dxa"/>
          </w:tcPr>
          <w:p w14:paraId="2BDE3F1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89" w:type="dxa"/>
          </w:tcPr>
          <w:p w14:paraId="08280831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02CEEC50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70" w:type="dxa"/>
          </w:tcPr>
          <w:p w14:paraId="574C687E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295182CB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6" w:type="dxa"/>
          </w:tcPr>
          <w:p w14:paraId="37136822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7E8EB7A4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427FFDF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1CEF02A7" w14:textId="77777777" w:rsidTr="00D7729B">
        <w:tc>
          <w:tcPr>
            <w:tcW w:w="851" w:type="dxa"/>
          </w:tcPr>
          <w:p w14:paraId="22AD7FAA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89" w:type="dxa"/>
          </w:tcPr>
          <w:p w14:paraId="75076D27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38F36D8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70" w:type="dxa"/>
          </w:tcPr>
          <w:p w14:paraId="6DBE81C7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40859B0A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6" w:type="dxa"/>
          </w:tcPr>
          <w:p w14:paraId="6099B01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03062E71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F3059BA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4744E33D" w14:textId="77777777" w:rsidTr="00D7729B">
        <w:tc>
          <w:tcPr>
            <w:tcW w:w="851" w:type="dxa"/>
          </w:tcPr>
          <w:p w14:paraId="18456F20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89" w:type="dxa"/>
          </w:tcPr>
          <w:p w14:paraId="3AC4E9C7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2F495840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70" w:type="dxa"/>
          </w:tcPr>
          <w:p w14:paraId="2BCB6AB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35CAA62F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6" w:type="dxa"/>
          </w:tcPr>
          <w:p w14:paraId="3A562487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15C42583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0DFDD98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1783B69C" w14:textId="77777777" w:rsidTr="00D7729B">
        <w:tc>
          <w:tcPr>
            <w:tcW w:w="851" w:type="dxa"/>
          </w:tcPr>
          <w:p w14:paraId="38CE7EE4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89" w:type="dxa"/>
          </w:tcPr>
          <w:p w14:paraId="64E6C199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039E0372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70" w:type="dxa"/>
          </w:tcPr>
          <w:p w14:paraId="5FF6DF5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1CE3E068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6" w:type="dxa"/>
          </w:tcPr>
          <w:p w14:paraId="6D24C5A7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36BF89A3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D0FF054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55C2E24E" w14:textId="77777777" w:rsidTr="00D7729B">
        <w:tc>
          <w:tcPr>
            <w:tcW w:w="851" w:type="dxa"/>
          </w:tcPr>
          <w:p w14:paraId="33014E52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89" w:type="dxa"/>
          </w:tcPr>
          <w:p w14:paraId="54267CD9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63908199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70" w:type="dxa"/>
          </w:tcPr>
          <w:p w14:paraId="39C8B295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6377DC76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6" w:type="dxa"/>
          </w:tcPr>
          <w:p w14:paraId="08518F02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3BE80808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F88FF9C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0A9E6412" w14:textId="77777777" w:rsidTr="00D7729B">
        <w:tc>
          <w:tcPr>
            <w:tcW w:w="851" w:type="dxa"/>
          </w:tcPr>
          <w:p w14:paraId="3070B3FC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89" w:type="dxa"/>
          </w:tcPr>
          <w:p w14:paraId="6EB5A8BB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4A16F423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70" w:type="dxa"/>
          </w:tcPr>
          <w:p w14:paraId="6DA0B343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4909F54B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6" w:type="dxa"/>
          </w:tcPr>
          <w:p w14:paraId="1E1423ED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05B3013C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noProof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3F430EDF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  <w:tr w:rsidR="000C51A8" w:rsidRPr="00D54BDB" w14:paraId="32DE3F8B" w14:textId="77777777" w:rsidTr="00D7729B">
        <w:tc>
          <w:tcPr>
            <w:tcW w:w="851" w:type="dxa"/>
          </w:tcPr>
          <w:p w14:paraId="7971BEF5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89" w:type="dxa"/>
          </w:tcPr>
          <w:p w14:paraId="1BB7B498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259" w:type="dxa"/>
          </w:tcPr>
          <w:p w14:paraId="7197DACC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70" w:type="dxa"/>
          </w:tcPr>
          <w:p w14:paraId="69B1AB0F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847" w:type="dxa"/>
          </w:tcPr>
          <w:p w14:paraId="5FFC4E51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996" w:type="dxa"/>
          </w:tcPr>
          <w:p w14:paraId="6D555A88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2552" w:type="dxa"/>
          </w:tcPr>
          <w:p w14:paraId="7E7EFCD4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  <w:lang w:val="sv-SE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8B640BB" w14:textId="77777777" w:rsidR="000C51A8" w:rsidRPr="007B44C1" w:rsidRDefault="000C51A8" w:rsidP="00D7729B">
            <w:pPr>
              <w:pStyle w:val="Brdtext0"/>
              <w:rPr>
                <w:rFonts w:ascii="Roboto" w:hAnsi="Roboto"/>
                <w:szCs w:val="20"/>
              </w:rPr>
            </w:pPr>
            <w:r w:rsidRPr="007B44C1">
              <w:rPr>
                <w:rFonts w:ascii="Roboto" w:hAnsi="Roboto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B44C1">
              <w:rPr>
                <w:rFonts w:ascii="Roboto" w:hAnsi="Roboto"/>
                <w:szCs w:val="20"/>
              </w:rPr>
              <w:instrText xml:space="preserve"> FORMTEXT </w:instrText>
            </w:r>
            <w:r w:rsidRPr="007B44C1">
              <w:rPr>
                <w:rFonts w:ascii="Roboto" w:hAnsi="Roboto"/>
                <w:szCs w:val="20"/>
              </w:rPr>
            </w:r>
            <w:r w:rsidRPr="007B44C1">
              <w:rPr>
                <w:rFonts w:ascii="Roboto" w:hAnsi="Roboto"/>
                <w:szCs w:val="20"/>
              </w:rPr>
              <w:fldChar w:fldCharType="separate"/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>
              <w:rPr>
                <w:rFonts w:ascii="Roboto" w:hAnsi="Roboto"/>
                <w:szCs w:val="20"/>
              </w:rPr>
              <w:t> </w:t>
            </w:r>
            <w:r w:rsidRPr="007B44C1">
              <w:rPr>
                <w:rFonts w:ascii="Roboto" w:hAnsi="Roboto"/>
                <w:szCs w:val="20"/>
              </w:rPr>
              <w:fldChar w:fldCharType="end"/>
            </w:r>
          </w:p>
        </w:tc>
      </w:tr>
    </w:tbl>
    <w:p w14:paraId="17BF8788" w14:textId="77777777" w:rsidR="000C51A8" w:rsidRPr="00D54BDB" w:rsidRDefault="000C51A8" w:rsidP="004E596D">
      <w:pPr>
        <w:rPr>
          <w:rFonts w:ascii="Roboto" w:hAnsi="Roboto" w:cs="Arial"/>
          <w:b/>
          <w:sz w:val="20"/>
          <w:szCs w:val="20"/>
        </w:rPr>
      </w:pPr>
    </w:p>
    <w:sectPr w:rsidR="000C51A8" w:rsidRPr="00D54BDB" w:rsidSect="00033A90">
      <w:headerReference w:type="default" r:id="rId9"/>
      <w:footerReference w:type="default" r:id="rId10"/>
      <w:pgSz w:w="11900" w:h="16840"/>
      <w:pgMar w:top="2211" w:right="1701" w:bottom="2211" w:left="1701" w:header="567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55A551" w15:done="0"/>
  <w15:commentEx w15:paraId="563A8F7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35651" w14:textId="77777777" w:rsidR="0018769D" w:rsidRDefault="0018769D" w:rsidP="00310090">
      <w:r>
        <w:separator/>
      </w:r>
    </w:p>
    <w:p w14:paraId="7E231892" w14:textId="77777777" w:rsidR="0018769D" w:rsidRDefault="0018769D"/>
  </w:endnote>
  <w:endnote w:type="continuationSeparator" w:id="0">
    <w:p w14:paraId="7CA1C5F5" w14:textId="77777777" w:rsidR="0018769D" w:rsidRDefault="0018769D" w:rsidP="00310090">
      <w:r>
        <w:continuationSeparator/>
      </w:r>
    </w:p>
    <w:p w14:paraId="653455EB" w14:textId="77777777" w:rsidR="0018769D" w:rsidRDefault="001876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9F3ED" w14:textId="0C6E52C4" w:rsidR="0018769D" w:rsidRDefault="0018769D">
    <w:pPr>
      <w:pStyle w:val="Sidfo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229EC48" wp14:editId="7F69E1C5">
          <wp:simplePos x="0" y="0"/>
          <wp:positionH relativeFrom="page">
            <wp:posOffset>5434169</wp:posOffset>
          </wp:positionH>
          <wp:positionV relativeFrom="page">
            <wp:posOffset>9900920</wp:posOffset>
          </wp:positionV>
          <wp:extent cx="1709834" cy="566382"/>
          <wp:effectExtent l="0" t="0" r="5080" b="5715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_Nord_CMYK2-07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77" t="16158" r="7135" b="15720"/>
                  <a:stretch/>
                </pic:blipFill>
                <pic:spPr bwMode="auto">
                  <a:xfrm>
                    <a:off x="0" y="0"/>
                    <a:ext cx="1709834" cy="5663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A61C61" wp14:editId="489B9585">
              <wp:simplePos x="0" y="0"/>
              <wp:positionH relativeFrom="page">
                <wp:posOffset>467995</wp:posOffset>
              </wp:positionH>
              <wp:positionV relativeFrom="page">
                <wp:posOffset>9971073</wp:posOffset>
              </wp:positionV>
              <wp:extent cx="4155440" cy="342900"/>
              <wp:effectExtent l="0" t="0" r="10160" b="1270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544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D986E" w14:textId="77777777" w:rsidR="0018769D" w:rsidRPr="00310090" w:rsidRDefault="0018769D" w:rsidP="00310090">
                          <w:pPr>
                            <w:pStyle w:val="Allmntstyckeformat"/>
                            <w:tabs>
                              <w:tab w:val="left" w:pos="2410"/>
                              <w:tab w:val="left" w:pos="4536"/>
                            </w:tabs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Länsstyrelsen i Norrbottens län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Tel: + 46 (0)10 225 50 00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www.interregnord.com</w:t>
                          </w:r>
                        </w:p>
                        <w:p w14:paraId="046D83C3" w14:textId="77777777" w:rsidR="0018769D" w:rsidRPr="00310090" w:rsidRDefault="0018769D" w:rsidP="00310090">
                          <w:pPr>
                            <w:pStyle w:val="Allmntstyckeformat"/>
                            <w:tabs>
                              <w:tab w:val="left" w:pos="2410"/>
                              <w:tab w:val="left" w:pos="4536"/>
                            </w:tabs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Stationsgatan 5, 971 86 Luleå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Fax: +46 (0)920-22 84 11</w:t>
                          </w:r>
                          <w:r w:rsidRPr="003100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>norrbotten@lansstyrelsen.se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36.85pt;margin-top:785.1pt;width:327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" filled="f" stroked="f">
              <v:textbox inset="0,0,0,0">
                <w:txbxContent>
                  <w:p w14:paraId="421D986E" w14:textId="77777777" w:rsidR="0018769D" w:rsidRPr="00310090" w:rsidRDefault="0018769D" w:rsidP="00310090">
                    <w:pPr>
                      <w:pStyle w:val="Allmntstyckeformat"/>
                      <w:tabs>
                        <w:tab w:val="left" w:pos="2410"/>
                        <w:tab w:val="left" w:pos="4536"/>
                      </w:tabs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>Länsstyrelsen i Norrbottens län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Tel: + 46 (0)10 225 50 00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www.interregnord.com</w:t>
                    </w:r>
                  </w:p>
                  <w:p w14:paraId="046D83C3" w14:textId="77777777" w:rsidR="0018769D" w:rsidRPr="00310090" w:rsidRDefault="0018769D" w:rsidP="00310090">
                    <w:pPr>
                      <w:pStyle w:val="Allmntstyckeformat"/>
                      <w:tabs>
                        <w:tab w:val="left" w:pos="2410"/>
                        <w:tab w:val="left" w:pos="4536"/>
                      </w:tabs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>Stationsgatan 5, 971 86 Luleå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Fax: +46 (0)920-22 84 11</w:t>
                    </w:r>
                    <w:r w:rsidRPr="00310090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>norrbotten@lansstyrelsen.se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3C3F8D2" wp14:editId="602D3A2C">
          <wp:simplePos x="0" y="0"/>
          <wp:positionH relativeFrom="column">
            <wp:posOffset>-1982470</wp:posOffset>
          </wp:positionH>
          <wp:positionV relativeFrom="paragraph">
            <wp:posOffset>-405765</wp:posOffset>
          </wp:positionV>
          <wp:extent cx="8014716" cy="88392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mall_skis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4716" cy="88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D5D93" w14:textId="77777777" w:rsidR="0018769D" w:rsidRDefault="0018769D" w:rsidP="00310090">
      <w:r>
        <w:separator/>
      </w:r>
    </w:p>
    <w:p w14:paraId="483B9317" w14:textId="77777777" w:rsidR="0018769D" w:rsidRDefault="0018769D"/>
  </w:footnote>
  <w:footnote w:type="continuationSeparator" w:id="0">
    <w:p w14:paraId="38A12D57" w14:textId="77777777" w:rsidR="0018769D" w:rsidRDefault="0018769D" w:rsidP="00310090">
      <w:r>
        <w:continuationSeparator/>
      </w:r>
    </w:p>
    <w:p w14:paraId="1A553029" w14:textId="77777777" w:rsidR="0018769D" w:rsidRDefault="0018769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D9529" w14:textId="57B5D8A6" w:rsidR="0018769D" w:rsidRPr="00A877CA" w:rsidRDefault="0018769D" w:rsidP="00BA46F1">
    <w:pPr>
      <w:pStyle w:val="Sidhuvud"/>
      <w:ind w:left="-851"/>
      <w:rPr>
        <w:rFonts w:ascii="Roboto" w:hAnsi="Roboto"/>
        <w:sz w:val="18"/>
        <w:szCs w:val="18"/>
      </w:rPr>
    </w:pPr>
    <w:r>
      <w:rPr>
        <w:rFonts w:ascii="Roboto" w:hAnsi="Roboto"/>
        <w:sz w:val="18"/>
        <w:szCs w:val="18"/>
      </w:rPr>
      <w:t>Bilaga till läges- /slutrapport</w:t>
    </w:r>
    <w:r>
      <w:rPr>
        <w:rFonts w:ascii="Roboto" w:hAnsi="Roboto"/>
        <w:sz w:val="18"/>
        <w:szCs w:val="18"/>
      </w:rPr>
      <w:tab/>
      <w:t>Version 2016-02-23</w:t>
    </w:r>
    <w:r>
      <w:rPr>
        <w:rFonts w:ascii="Roboto" w:hAnsi="Roboto"/>
        <w:sz w:val="18"/>
        <w:szCs w:val="18"/>
      </w:rPr>
      <w:tab/>
    </w:r>
  </w:p>
  <w:p w14:paraId="26CAB17A" w14:textId="77777777" w:rsidR="0018769D" w:rsidRDefault="0018769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2B9C"/>
    <w:multiLevelType w:val="hybridMultilevel"/>
    <w:tmpl w:val="FDC642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96DCF"/>
    <w:multiLevelType w:val="hybridMultilevel"/>
    <w:tmpl w:val="E690E2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F6722"/>
    <w:multiLevelType w:val="hybridMultilevel"/>
    <w:tmpl w:val="06A414D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509FD"/>
    <w:multiLevelType w:val="hybridMultilevel"/>
    <w:tmpl w:val="06A414D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81E85"/>
    <w:multiLevelType w:val="hybridMultilevel"/>
    <w:tmpl w:val="06A414D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71ED4"/>
    <w:multiLevelType w:val="hybridMultilevel"/>
    <w:tmpl w:val="5CC2E31E"/>
    <w:lvl w:ilvl="0" w:tplc="7D222860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11088"/>
    <w:multiLevelType w:val="hybridMultilevel"/>
    <w:tmpl w:val="B89254AA"/>
    <w:lvl w:ilvl="0" w:tplc="5ED0EE42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6"/>
  </w:num>
  <w:num w:numId="10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fan">
    <w15:presenceInfo w15:providerId="None" w15:userId="Stef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HhY2wskI/9DHNL6Jyy8ErBMAEKw=" w:salt="VNbCDkwvPoFVpF1XdULBaQ=="/>
  <w:defaultTabStop w:val="1304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B0"/>
    <w:rsid w:val="00033A90"/>
    <w:rsid w:val="00035AF4"/>
    <w:rsid w:val="00036D37"/>
    <w:rsid w:val="000661AD"/>
    <w:rsid w:val="00077F6E"/>
    <w:rsid w:val="0008468F"/>
    <w:rsid w:val="00096421"/>
    <w:rsid w:val="000B3C26"/>
    <w:rsid w:val="000B56E1"/>
    <w:rsid w:val="000C51A8"/>
    <w:rsid w:val="00115573"/>
    <w:rsid w:val="00130CB0"/>
    <w:rsid w:val="001362C5"/>
    <w:rsid w:val="0014274C"/>
    <w:rsid w:val="00162739"/>
    <w:rsid w:val="00167176"/>
    <w:rsid w:val="00171EBF"/>
    <w:rsid w:val="00173301"/>
    <w:rsid w:val="0018769D"/>
    <w:rsid w:val="0019256C"/>
    <w:rsid w:val="00196913"/>
    <w:rsid w:val="001C4047"/>
    <w:rsid w:val="001C4343"/>
    <w:rsid w:val="001C668F"/>
    <w:rsid w:val="001D63DB"/>
    <w:rsid w:val="001E2277"/>
    <w:rsid w:val="001E7BB6"/>
    <w:rsid w:val="002134C9"/>
    <w:rsid w:val="00224584"/>
    <w:rsid w:val="00254240"/>
    <w:rsid w:val="00255DA1"/>
    <w:rsid w:val="0028066A"/>
    <w:rsid w:val="002A67D7"/>
    <w:rsid w:val="002B7903"/>
    <w:rsid w:val="002C59CB"/>
    <w:rsid w:val="002F1407"/>
    <w:rsid w:val="00310090"/>
    <w:rsid w:val="0031326B"/>
    <w:rsid w:val="00343CEE"/>
    <w:rsid w:val="00350446"/>
    <w:rsid w:val="003620C8"/>
    <w:rsid w:val="003620EA"/>
    <w:rsid w:val="003764D8"/>
    <w:rsid w:val="00381039"/>
    <w:rsid w:val="00383887"/>
    <w:rsid w:val="00384395"/>
    <w:rsid w:val="003934DA"/>
    <w:rsid w:val="003F01C9"/>
    <w:rsid w:val="003F555C"/>
    <w:rsid w:val="003F5AE6"/>
    <w:rsid w:val="004524C7"/>
    <w:rsid w:val="0046778D"/>
    <w:rsid w:val="00483373"/>
    <w:rsid w:val="004E596D"/>
    <w:rsid w:val="004F3A7E"/>
    <w:rsid w:val="00516529"/>
    <w:rsid w:val="00524F66"/>
    <w:rsid w:val="005338C7"/>
    <w:rsid w:val="00533E21"/>
    <w:rsid w:val="00545755"/>
    <w:rsid w:val="005819E0"/>
    <w:rsid w:val="005935F0"/>
    <w:rsid w:val="005975D6"/>
    <w:rsid w:val="005A316C"/>
    <w:rsid w:val="005D2C01"/>
    <w:rsid w:val="005D423F"/>
    <w:rsid w:val="005D798D"/>
    <w:rsid w:val="00611D92"/>
    <w:rsid w:val="006220BB"/>
    <w:rsid w:val="00641486"/>
    <w:rsid w:val="00683911"/>
    <w:rsid w:val="0069178E"/>
    <w:rsid w:val="006A1ECF"/>
    <w:rsid w:val="006A7421"/>
    <w:rsid w:val="006E2245"/>
    <w:rsid w:val="00700821"/>
    <w:rsid w:val="00721D5E"/>
    <w:rsid w:val="0072555C"/>
    <w:rsid w:val="00736484"/>
    <w:rsid w:val="007538E5"/>
    <w:rsid w:val="007700D3"/>
    <w:rsid w:val="00774CB3"/>
    <w:rsid w:val="00774DAC"/>
    <w:rsid w:val="007919A2"/>
    <w:rsid w:val="00791D53"/>
    <w:rsid w:val="007B44C1"/>
    <w:rsid w:val="007B6227"/>
    <w:rsid w:val="007C4373"/>
    <w:rsid w:val="007E2AAF"/>
    <w:rsid w:val="007F321C"/>
    <w:rsid w:val="00806207"/>
    <w:rsid w:val="00866C79"/>
    <w:rsid w:val="0087398C"/>
    <w:rsid w:val="00874031"/>
    <w:rsid w:val="00875FC8"/>
    <w:rsid w:val="008D203E"/>
    <w:rsid w:val="008D2431"/>
    <w:rsid w:val="008D7FBA"/>
    <w:rsid w:val="008F2C54"/>
    <w:rsid w:val="008F66BE"/>
    <w:rsid w:val="00923D5B"/>
    <w:rsid w:val="00924CFB"/>
    <w:rsid w:val="00954DC2"/>
    <w:rsid w:val="00980E92"/>
    <w:rsid w:val="009934D3"/>
    <w:rsid w:val="009A42B2"/>
    <w:rsid w:val="009D1C90"/>
    <w:rsid w:val="00A20A98"/>
    <w:rsid w:val="00A34B54"/>
    <w:rsid w:val="00A51631"/>
    <w:rsid w:val="00A608FB"/>
    <w:rsid w:val="00A877CA"/>
    <w:rsid w:val="00A90967"/>
    <w:rsid w:val="00AE50C1"/>
    <w:rsid w:val="00B10302"/>
    <w:rsid w:val="00B1052E"/>
    <w:rsid w:val="00B1301A"/>
    <w:rsid w:val="00B179B7"/>
    <w:rsid w:val="00B2213F"/>
    <w:rsid w:val="00B35152"/>
    <w:rsid w:val="00B533FE"/>
    <w:rsid w:val="00B5412B"/>
    <w:rsid w:val="00B567CB"/>
    <w:rsid w:val="00B968CE"/>
    <w:rsid w:val="00BA46F1"/>
    <w:rsid w:val="00BB7928"/>
    <w:rsid w:val="00BC081B"/>
    <w:rsid w:val="00BC31DC"/>
    <w:rsid w:val="00BC4495"/>
    <w:rsid w:val="00BD7876"/>
    <w:rsid w:val="00C00227"/>
    <w:rsid w:val="00C14A52"/>
    <w:rsid w:val="00C2027F"/>
    <w:rsid w:val="00C43241"/>
    <w:rsid w:val="00C6073F"/>
    <w:rsid w:val="00C661C5"/>
    <w:rsid w:val="00C87EFD"/>
    <w:rsid w:val="00CA1321"/>
    <w:rsid w:val="00CB4037"/>
    <w:rsid w:val="00CC0BC6"/>
    <w:rsid w:val="00CE3A62"/>
    <w:rsid w:val="00CE6638"/>
    <w:rsid w:val="00D54BDB"/>
    <w:rsid w:val="00D74B52"/>
    <w:rsid w:val="00D7729B"/>
    <w:rsid w:val="00D84C72"/>
    <w:rsid w:val="00DA217E"/>
    <w:rsid w:val="00DD6855"/>
    <w:rsid w:val="00DE6F3D"/>
    <w:rsid w:val="00DF4904"/>
    <w:rsid w:val="00E0696D"/>
    <w:rsid w:val="00E22F6F"/>
    <w:rsid w:val="00E3683A"/>
    <w:rsid w:val="00E44EF3"/>
    <w:rsid w:val="00E57524"/>
    <w:rsid w:val="00E67B73"/>
    <w:rsid w:val="00EB10F8"/>
    <w:rsid w:val="00EE0251"/>
    <w:rsid w:val="00EE646B"/>
    <w:rsid w:val="00EF2C79"/>
    <w:rsid w:val="00F017CD"/>
    <w:rsid w:val="00F02E3C"/>
    <w:rsid w:val="00F16748"/>
    <w:rsid w:val="00F51FC9"/>
    <w:rsid w:val="00F72B4D"/>
    <w:rsid w:val="00F7403D"/>
    <w:rsid w:val="00F76C8A"/>
    <w:rsid w:val="00F77645"/>
    <w:rsid w:val="00F81525"/>
    <w:rsid w:val="00F87F97"/>
    <w:rsid w:val="00F9703A"/>
    <w:rsid w:val="00FA0B81"/>
    <w:rsid w:val="00FA4DE8"/>
    <w:rsid w:val="00FB2C3D"/>
    <w:rsid w:val="00FC2A9B"/>
    <w:rsid w:val="00FC3C85"/>
    <w:rsid w:val="00FE25BA"/>
    <w:rsid w:val="00FE4C4F"/>
    <w:rsid w:val="00FE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31C4B2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21"/>
    <w:rPr>
      <w:rFonts w:ascii="Times New Roman" w:eastAsia="Times New Roman" w:hAnsi="Times New Roman" w:cs="Times New Roman"/>
      <w:sz w:val="22"/>
    </w:rPr>
  </w:style>
  <w:style w:type="paragraph" w:styleId="Rubrik1">
    <w:name w:val="heading 1"/>
    <w:basedOn w:val="Normal"/>
    <w:next w:val="brdtext"/>
    <w:link w:val="Rubrik1Char"/>
    <w:autoRedefine/>
    <w:uiPriority w:val="9"/>
    <w:rsid w:val="002134C9"/>
    <w:pPr>
      <w:keepNext/>
      <w:keepLines/>
      <w:overflowPunct w:val="0"/>
      <w:autoSpaceDE w:val="0"/>
      <w:autoSpaceDN w:val="0"/>
      <w:adjustRightInd w:val="0"/>
      <w:spacing w:before="420" w:line="360" w:lineRule="auto"/>
      <w:jc w:val="both"/>
      <w:textAlignment w:val="baseline"/>
      <w:outlineLvl w:val="0"/>
    </w:pPr>
    <w:rPr>
      <w:rFonts w:ascii="Arial" w:eastAsiaTheme="majorEastAsia" w:hAnsi="Arial" w:cstheme="majorBidi"/>
      <w:b/>
      <w:bCs/>
      <w:caps/>
      <w:color w:val="F49600"/>
      <w:sz w:val="28"/>
      <w:szCs w:val="32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brödtext"/>
    <w:basedOn w:val="Normal"/>
    <w:autoRedefine/>
    <w:qFormat/>
    <w:rsid w:val="00721D5E"/>
    <w:pPr>
      <w:tabs>
        <w:tab w:val="left" w:pos="2041"/>
      </w:tabs>
      <w:overflowPunct w:val="0"/>
      <w:autoSpaceDE w:val="0"/>
      <w:autoSpaceDN w:val="0"/>
      <w:adjustRightInd w:val="0"/>
      <w:spacing w:after="120" w:line="340" w:lineRule="exact"/>
      <w:jc w:val="both"/>
      <w:textAlignment w:val="baseline"/>
    </w:pPr>
    <w:rPr>
      <w:rFonts w:ascii="Georgia" w:hAnsi="Georgia"/>
      <w:color w:val="000000" w:themeColor="text1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2134C9"/>
    <w:rPr>
      <w:rFonts w:ascii="Arial" w:eastAsiaTheme="majorEastAsia" w:hAnsi="Arial" w:cstheme="majorBidi"/>
      <w:b/>
      <w:bCs/>
      <w:caps/>
      <w:color w:val="F49600"/>
      <w:sz w:val="28"/>
      <w:szCs w:val="32"/>
      <w:lang w:val="en-US" w:eastAsia="en-US"/>
    </w:rPr>
  </w:style>
  <w:style w:type="paragraph" w:customStyle="1" w:styleId="underrubrik">
    <w:name w:val="underrubrik"/>
    <w:basedOn w:val="Normal"/>
    <w:autoRedefine/>
    <w:rsid w:val="002134C9"/>
    <w:pPr>
      <w:widowControl w:val="0"/>
      <w:pBdr>
        <w:top w:val="single" w:sz="6" w:space="1" w:color="A5A6A5"/>
      </w:pBdr>
      <w:autoSpaceDE w:val="0"/>
      <w:autoSpaceDN w:val="0"/>
      <w:adjustRightInd w:val="0"/>
      <w:spacing w:after="57" w:line="288" w:lineRule="auto"/>
      <w:textAlignment w:val="center"/>
    </w:pPr>
    <w:rPr>
      <w:rFonts w:ascii="Arial" w:hAnsi="Arial" w:cs="Arial"/>
      <w:b/>
      <w:color w:val="0073AA"/>
      <w:sz w:val="20"/>
      <w:szCs w:val="20"/>
    </w:rPr>
  </w:style>
  <w:style w:type="table" w:customStyle="1" w:styleId="Tabell2spalt">
    <w:name w:val="Tabell 2 spalt"/>
    <w:basedOn w:val="Normaltabell"/>
    <w:uiPriority w:val="99"/>
    <w:rsid w:val="00254240"/>
    <w:tblPr/>
  </w:style>
  <w:style w:type="paragraph" w:styleId="Sidhuvud">
    <w:name w:val="header"/>
    <w:basedOn w:val="Normal"/>
    <w:link w:val="SidhuvudChar"/>
    <w:uiPriority w:val="99"/>
    <w:unhideWhenUsed/>
    <w:rsid w:val="0031009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10090"/>
  </w:style>
  <w:style w:type="paragraph" w:styleId="Sidfot">
    <w:name w:val="footer"/>
    <w:basedOn w:val="Normal"/>
    <w:link w:val="SidfotChar"/>
    <w:uiPriority w:val="99"/>
    <w:unhideWhenUsed/>
    <w:rsid w:val="0031009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10090"/>
  </w:style>
  <w:style w:type="paragraph" w:styleId="Ballongtext">
    <w:name w:val="Balloon Text"/>
    <w:basedOn w:val="Normal"/>
    <w:link w:val="BallongtextChar"/>
    <w:uiPriority w:val="99"/>
    <w:semiHidden/>
    <w:unhideWhenUsed/>
    <w:rsid w:val="00310090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0090"/>
    <w:rPr>
      <w:rFonts w:ascii="Lucida Grande" w:hAnsi="Lucida Grande" w:cs="Lucida Grande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3100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rutnt">
    <w:name w:val="Table Grid"/>
    <w:basedOn w:val="Normaltabell"/>
    <w:uiPriority w:val="59"/>
    <w:rsid w:val="00BC0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721D5E"/>
    <w:pPr>
      <w:spacing w:after="160"/>
      <w:contextualSpacing/>
    </w:pPr>
    <w:rPr>
      <w:rFonts w:ascii="Georgia" w:eastAsiaTheme="majorEastAsia" w:hAnsi="Georgia" w:cstheme="majorBidi"/>
      <w:b/>
      <w:color w:val="000000" w:themeColor="text1"/>
      <w:spacing w:val="5"/>
      <w:kern w:val="28"/>
      <w:sz w:val="60"/>
      <w:szCs w:val="60"/>
    </w:rPr>
  </w:style>
  <w:style w:type="character" w:customStyle="1" w:styleId="RubrikChar">
    <w:name w:val="Rubrik Char"/>
    <w:basedOn w:val="Standardstycketeckensnitt"/>
    <w:link w:val="Rubrik"/>
    <w:uiPriority w:val="10"/>
    <w:rsid w:val="00721D5E"/>
    <w:rPr>
      <w:rFonts w:ascii="Georgia" w:eastAsiaTheme="majorEastAsia" w:hAnsi="Georgia" w:cstheme="majorBidi"/>
      <w:b/>
      <w:color w:val="000000" w:themeColor="text1"/>
      <w:spacing w:val="5"/>
      <w:kern w:val="28"/>
      <w:sz w:val="60"/>
      <w:szCs w:val="60"/>
    </w:rPr>
  </w:style>
  <w:style w:type="paragraph" w:customStyle="1" w:styleId="Underrubrik1">
    <w:name w:val="Underrubrik 1"/>
    <w:next w:val="brdtext"/>
    <w:autoRedefine/>
    <w:qFormat/>
    <w:rsid w:val="00F76C8A"/>
    <w:pPr>
      <w:spacing w:after="60"/>
    </w:pPr>
    <w:rPr>
      <w:rFonts w:ascii="Arial" w:eastAsia="Times New Roman" w:hAnsi="Arial" w:cs="Arial"/>
      <w:b/>
      <w:color w:val="000000" w:themeColor="text1"/>
      <w:sz w:val="28"/>
      <w:szCs w:val="28"/>
      <w:lang w:eastAsia="en-US"/>
    </w:rPr>
  </w:style>
  <w:style w:type="paragraph" w:customStyle="1" w:styleId="Underrubrik2">
    <w:name w:val="Underrubrik 2"/>
    <w:next w:val="brdtext"/>
    <w:qFormat/>
    <w:rsid w:val="00F76C8A"/>
    <w:pPr>
      <w:spacing w:after="60"/>
    </w:pPr>
    <w:rPr>
      <w:rFonts w:ascii="Georgia" w:hAnsi="Georgia" w:cs="Arial"/>
      <w:b/>
      <w:sz w:val="22"/>
      <w:szCs w:val="22"/>
    </w:rPr>
  </w:style>
  <w:style w:type="paragraph" w:styleId="Liststycke">
    <w:name w:val="List Paragraph"/>
    <w:basedOn w:val="Normal"/>
    <w:uiPriority w:val="34"/>
    <w:qFormat/>
    <w:rsid w:val="00533E21"/>
    <w:pPr>
      <w:numPr>
        <w:numId w:val="1"/>
      </w:numPr>
      <w:spacing w:after="200" w:line="288" w:lineRule="auto"/>
      <w:contextualSpacing/>
    </w:pPr>
    <w:rPr>
      <w:rFonts w:asciiTheme="minorHAnsi" w:eastAsiaTheme="minorHAnsi" w:hAnsiTheme="minorHAnsi" w:cstheme="minorBidi"/>
      <w:iCs/>
      <w:szCs w:val="21"/>
      <w:lang w:eastAsia="en-US"/>
    </w:rPr>
  </w:style>
  <w:style w:type="table" w:customStyle="1" w:styleId="Tabellrutnt1">
    <w:name w:val="Tabellrutnät1"/>
    <w:basedOn w:val="Normaltabell"/>
    <w:next w:val="Tabellrutnt"/>
    <w:rsid w:val="00533E21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C661C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661C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661C5"/>
    <w:rPr>
      <w:rFonts w:ascii="Times New Roman" w:eastAsia="Times New Roman" w:hAnsi="Times New Roman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661C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661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rdtext0">
    <w:name w:val="Body Text"/>
    <w:basedOn w:val="Normal"/>
    <w:link w:val="BrdtextChar"/>
    <w:uiPriority w:val="99"/>
    <w:rsid w:val="003620EA"/>
    <w:pPr>
      <w:spacing w:line="260" w:lineRule="atLeast"/>
    </w:pPr>
    <w:rPr>
      <w:rFonts w:ascii="Georgia" w:hAnsi="Georgia"/>
      <w:sz w:val="20"/>
      <w:lang w:val="x-none" w:eastAsia="x-none"/>
    </w:rPr>
  </w:style>
  <w:style w:type="character" w:customStyle="1" w:styleId="BrdtextChar">
    <w:name w:val="Brödtext Char"/>
    <w:basedOn w:val="Standardstycketeckensnitt"/>
    <w:link w:val="Brdtext0"/>
    <w:uiPriority w:val="99"/>
    <w:rsid w:val="003620EA"/>
    <w:rPr>
      <w:rFonts w:ascii="Georgia" w:eastAsia="Times New Roman" w:hAnsi="Georgia" w:cs="Times New Roman"/>
      <w:sz w:val="20"/>
      <w:lang w:val="x-none" w:eastAsia="x-none"/>
    </w:rPr>
  </w:style>
  <w:style w:type="character" w:styleId="Platshllartext">
    <w:name w:val="Placeholder Text"/>
    <w:basedOn w:val="Standardstycketeckensnitt"/>
    <w:uiPriority w:val="99"/>
    <w:semiHidden/>
    <w:rsid w:val="0070082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21"/>
    <w:rPr>
      <w:rFonts w:ascii="Times New Roman" w:eastAsia="Times New Roman" w:hAnsi="Times New Roman" w:cs="Times New Roman"/>
      <w:sz w:val="22"/>
    </w:rPr>
  </w:style>
  <w:style w:type="paragraph" w:styleId="Rubrik1">
    <w:name w:val="heading 1"/>
    <w:basedOn w:val="Normal"/>
    <w:next w:val="brdtext"/>
    <w:link w:val="Rubrik1Char"/>
    <w:autoRedefine/>
    <w:uiPriority w:val="9"/>
    <w:rsid w:val="002134C9"/>
    <w:pPr>
      <w:keepNext/>
      <w:keepLines/>
      <w:overflowPunct w:val="0"/>
      <w:autoSpaceDE w:val="0"/>
      <w:autoSpaceDN w:val="0"/>
      <w:adjustRightInd w:val="0"/>
      <w:spacing w:before="420" w:line="360" w:lineRule="auto"/>
      <w:jc w:val="both"/>
      <w:textAlignment w:val="baseline"/>
      <w:outlineLvl w:val="0"/>
    </w:pPr>
    <w:rPr>
      <w:rFonts w:ascii="Arial" w:eastAsiaTheme="majorEastAsia" w:hAnsi="Arial" w:cstheme="majorBidi"/>
      <w:b/>
      <w:bCs/>
      <w:caps/>
      <w:color w:val="F49600"/>
      <w:sz w:val="28"/>
      <w:szCs w:val="32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brödtext"/>
    <w:basedOn w:val="Normal"/>
    <w:autoRedefine/>
    <w:qFormat/>
    <w:rsid w:val="00721D5E"/>
    <w:pPr>
      <w:tabs>
        <w:tab w:val="left" w:pos="2041"/>
      </w:tabs>
      <w:overflowPunct w:val="0"/>
      <w:autoSpaceDE w:val="0"/>
      <w:autoSpaceDN w:val="0"/>
      <w:adjustRightInd w:val="0"/>
      <w:spacing w:after="120" w:line="340" w:lineRule="exact"/>
      <w:jc w:val="both"/>
      <w:textAlignment w:val="baseline"/>
    </w:pPr>
    <w:rPr>
      <w:rFonts w:ascii="Georgia" w:hAnsi="Georgia"/>
      <w:color w:val="000000" w:themeColor="text1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2134C9"/>
    <w:rPr>
      <w:rFonts w:ascii="Arial" w:eastAsiaTheme="majorEastAsia" w:hAnsi="Arial" w:cstheme="majorBidi"/>
      <w:b/>
      <w:bCs/>
      <w:caps/>
      <w:color w:val="F49600"/>
      <w:sz w:val="28"/>
      <w:szCs w:val="32"/>
      <w:lang w:val="en-US" w:eastAsia="en-US"/>
    </w:rPr>
  </w:style>
  <w:style w:type="paragraph" w:customStyle="1" w:styleId="underrubrik">
    <w:name w:val="underrubrik"/>
    <w:basedOn w:val="Normal"/>
    <w:autoRedefine/>
    <w:rsid w:val="002134C9"/>
    <w:pPr>
      <w:widowControl w:val="0"/>
      <w:pBdr>
        <w:top w:val="single" w:sz="6" w:space="1" w:color="A5A6A5"/>
      </w:pBdr>
      <w:autoSpaceDE w:val="0"/>
      <w:autoSpaceDN w:val="0"/>
      <w:adjustRightInd w:val="0"/>
      <w:spacing w:after="57" w:line="288" w:lineRule="auto"/>
      <w:textAlignment w:val="center"/>
    </w:pPr>
    <w:rPr>
      <w:rFonts w:ascii="Arial" w:hAnsi="Arial" w:cs="Arial"/>
      <w:b/>
      <w:color w:val="0073AA"/>
      <w:sz w:val="20"/>
      <w:szCs w:val="20"/>
    </w:rPr>
  </w:style>
  <w:style w:type="table" w:customStyle="1" w:styleId="Tabell2spalt">
    <w:name w:val="Tabell 2 spalt"/>
    <w:basedOn w:val="Normaltabell"/>
    <w:uiPriority w:val="99"/>
    <w:rsid w:val="00254240"/>
    <w:tblPr/>
  </w:style>
  <w:style w:type="paragraph" w:styleId="Sidhuvud">
    <w:name w:val="header"/>
    <w:basedOn w:val="Normal"/>
    <w:link w:val="SidhuvudChar"/>
    <w:uiPriority w:val="99"/>
    <w:unhideWhenUsed/>
    <w:rsid w:val="0031009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10090"/>
  </w:style>
  <w:style w:type="paragraph" w:styleId="Sidfot">
    <w:name w:val="footer"/>
    <w:basedOn w:val="Normal"/>
    <w:link w:val="SidfotChar"/>
    <w:uiPriority w:val="99"/>
    <w:unhideWhenUsed/>
    <w:rsid w:val="0031009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10090"/>
  </w:style>
  <w:style w:type="paragraph" w:styleId="Ballongtext">
    <w:name w:val="Balloon Text"/>
    <w:basedOn w:val="Normal"/>
    <w:link w:val="BallongtextChar"/>
    <w:uiPriority w:val="99"/>
    <w:semiHidden/>
    <w:unhideWhenUsed/>
    <w:rsid w:val="00310090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0090"/>
    <w:rPr>
      <w:rFonts w:ascii="Lucida Grande" w:hAnsi="Lucida Grande" w:cs="Lucida Grande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3100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rutnt">
    <w:name w:val="Table Grid"/>
    <w:basedOn w:val="Normaltabell"/>
    <w:uiPriority w:val="59"/>
    <w:rsid w:val="00BC0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721D5E"/>
    <w:pPr>
      <w:spacing w:after="160"/>
      <w:contextualSpacing/>
    </w:pPr>
    <w:rPr>
      <w:rFonts w:ascii="Georgia" w:eastAsiaTheme="majorEastAsia" w:hAnsi="Georgia" w:cstheme="majorBidi"/>
      <w:b/>
      <w:color w:val="000000" w:themeColor="text1"/>
      <w:spacing w:val="5"/>
      <w:kern w:val="28"/>
      <w:sz w:val="60"/>
      <w:szCs w:val="60"/>
    </w:rPr>
  </w:style>
  <w:style w:type="character" w:customStyle="1" w:styleId="RubrikChar">
    <w:name w:val="Rubrik Char"/>
    <w:basedOn w:val="Standardstycketeckensnitt"/>
    <w:link w:val="Rubrik"/>
    <w:uiPriority w:val="10"/>
    <w:rsid w:val="00721D5E"/>
    <w:rPr>
      <w:rFonts w:ascii="Georgia" w:eastAsiaTheme="majorEastAsia" w:hAnsi="Georgia" w:cstheme="majorBidi"/>
      <w:b/>
      <w:color w:val="000000" w:themeColor="text1"/>
      <w:spacing w:val="5"/>
      <w:kern w:val="28"/>
      <w:sz w:val="60"/>
      <w:szCs w:val="60"/>
    </w:rPr>
  </w:style>
  <w:style w:type="paragraph" w:customStyle="1" w:styleId="Underrubrik1">
    <w:name w:val="Underrubrik 1"/>
    <w:next w:val="brdtext"/>
    <w:autoRedefine/>
    <w:qFormat/>
    <w:rsid w:val="00F76C8A"/>
    <w:pPr>
      <w:spacing w:after="60"/>
    </w:pPr>
    <w:rPr>
      <w:rFonts w:ascii="Arial" w:eastAsia="Times New Roman" w:hAnsi="Arial" w:cs="Arial"/>
      <w:b/>
      <w:color w:val="000000" w:themeColor="text1"/>
      <w:sz w:val="28"/>
      <w:szCs w:val="28"/>
      <w:lang w:eastAsia="en-US"/>
    </w:rPr>
  </w:style>
  <w:style w:type="paragraph" w:customStyle="1" w:styleId="Underrubrik2">
    <w:name w:val="Underrubrik 2"/>
    <w:next w:val="brdtext"/>
    <w:qFormat/>
    <w:rsid w:val="00F76C8A"/>
    <w:pPr>
      <w:spacing w:after="60"/>
    </w:pPr>
    <w:rPr>
      <w:rFonts w:ascii="Georgia" w:hAnsi="Georgia" w:cs="Arial"/>
      <w:b/>
      <w:sz w:val="22"/>
      <w:szCs w:val="22"/>
    </w:rPr>
  </w:style>
  <w:style w:type="paragraph" w:styleId="Liststycke">
    <w:name w:val="List Paragraph"/>
    <w:basedOn w:val="Normal"/>
    <w:uiPriority w:val="34"/>
    <w:qFormat/>
    <w:rsid w:val="00533E21"/>
    <w:pPr>
      <w:numPr>
        <w:numId w:val="1"/>
      </w:numPr>
      <w:spacing w:after="200" w:line="288" w:lineRule="auto"/>
      <w:contextualSpacing/>
    </w:pPr>
    <w:rPr>
      <w:rFonts w:asciiTheme="minorHAnsi" w:eastAsiaTheme="minorHAnsi" w:hAnsiTheme="minorHAnsi" w:cstheme="minorBidi"/>
      <w:iCs/>
      <w:szCs w:val="21"/>
      <w:lang w:eastAsia="en-US"/>
    </w:rPr>
  </w:style>
  <w:style w:type="table" w:customStyle="1" w:styleId="Tabellrutnt1">
    <w:name w:val="Tabellrutnät1"/>
    <w:basedOn w:val="Normaltabell"/>
    <w:next w:val="Tabellrutnt"/>
    <w:rsid w:val="00533E21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C661C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661C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661C5"/>
    <w:rPr>
      <w:rFonts w:ascii="Times New Roman" w:eastAsia="Times New Roman" w:hAnsi="Times New Roman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661C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661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rdtext0">
    <w:name w:val="Body Text"/>
    <w:basedOn w:val="Normal"/>
    <w:link w:val="BrdtextChar"/>
    <w:uiPriority w:val="99"/>
    <w:rsid w:val="003620EA"/>
    <w:pPr>
      <w:spacing w:line="260" w:lineRule="atLeast"/>
    </w:pPr>
    <w:rPr>
      <w:rFonts w:ascii="Georgia" w:hAnsi="Georgia"/>
      <w:sz w:val="20"/>
      <w:lang w:val="x-none" w:eastAsia="x-none"/>
    </w:rPr>
  </w:style>
  <w:style w:type="character" w:customStyle="1" w:styleId="BrdtextChar">
    <w:name w:val="Brödtext Char"/>
    <w:basedOn w:val="Standardstycketeckensnitt"/>
    <w:link w:val="Brdtext0"/>
    <w:uiPriority w:val="99"/>
    <w:rsid w:val="003620EA"/>
    <w:rPr>
      <w:rFonts w:ascii="Georgia" w:eastAsia="Times New Roman" w:hAnsi="Georgia" w:cs="Times New Roman"/>
      <w:sz w:val="20"/>
      <w:lang w:val="x-none" w:eastAsia="x-none"/>
    </w:rPr>
  </w:style>
  <w:style w:type="character" w:styleId="Platshllartext">
    <w:name w:val="Placeholder Text"/>
    <w:basedOn w:val="Standardstycketeckensnitt"/>
    <w:uiPriority w:val="99"/>
    <w:semiHidden/>
    <w:rsid w:val="007008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40328-001\AppData\Local\Temp\Temp1_Uppdaterade%20Interregmallar.zip\Interreg%20wordmall%20pc_nylog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8767E7-71F0-4253-A9A9-8811E09F7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Interreg wordmall pc_nylogo.dotx</Template>
  <TotalTime>32</TotalTime>
  <Pages>2</Pages>
  <Words>1395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Favör Reklambyrå</Company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Ann-Charlotte Hultmo</dc:creator>
  <cp:lastModifiedBy>Veronica Estling </cp:lastModifiedBy>
  <cp:revision>8</cp:revision>
  <cp:lastPrinted>2015-11-20T08:41:00Z</cp:lastPrinted>
  <dcterms:created xsi:type="dcterms:W3CDTF">2016-02-23T06:15:00Z</dcterms:created>
  <dcterms:modified xsi:type="dcterms:W3CDTF">2016-02-26T12:49:00Z</dcterms:modified>
</cp:coreProperties>
</file>